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4E" w:rsidRPr="00A4681F" w:rsidRDefault="0069534E" w:rsidP="00A4681F">
      <w:pPr>
        <w:jc w:val="center"/>
        <w:rPr>
          <w:b/>
          <w:bCs/>
        </w:rPr>
      </w:pPr>
      <w:r w:rsidRPr="00A4681F">
        <w:rPr>
          <w:b/>
          <w:bCs/>
        </w:rPr>
        <w:t xml:space="preserve">Итоги </w:t>
      </w:r>
      <w:r w:rsidRPr="00A4681F">
        <w:rPr>
          <w:b/>
          <w:bCs/>
          <w:lang w:val="en-US"/>
        </w:rPr>
        <w:t>III</w:t>
      </w:r>
      <w:r w:rsidRPr="00A4681F">
        <w:rPr>
          <w:b/>
          <w:bCs/>
        </w:rPr>
        <w:t xml:space="preserve"> регионального Чемпионата по математике</w:t>
      </w:r>
    </w:p>
    <w:p w:rsidR="0069534E" w:rsidRDefault="0069534E"/>
    <w:tbl>
      <w:tblPr>
        <w:tblW w:w="93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2693"/>
        <w:gridCol w:w="2836"/>
        <w:gridCol w:w="567"/>
        <w:gridCol w:w="567"/>
        <w:gridCol w:w="709"/>
        <w:gridCol w:w="567"/>
        <w:gridCol w:w="850"/>
        <w:gridCol w:w="21"/>
      </w:tblGrid>
      <w:tr w:rsidR="0069534E" w:rsidRPr="00C336B6">
        <w:trPr>
          <w:gridAfter w:val="1"/>
          <w:wAfter w:w="21" w:type="dxa"/>
        </w:trPr>
        <w:tc>
          <w:tcPr>
            <w:tcW w:w="562" w:type="dxa"/>
            <w:vMerge w:val="restart"/>
          </w:tcPr>
          <w:p w:rsidR="0069534E" w:rsidRPr="00C336B6" w:rsidRDefault="0069534E" w:rsidP="001C697D">
            <w:r w:rsidRPr="00C336B6">
              <w:t>№</w:t>
            </w:r>
          </w:p>
        </w:tc>
        <w:tc>
          <w:tcPr>
            <w:tcW w:w="2693" w:type="dxa"/>
            <w:vMerge w:val="restart"/>
          </w:tcPr>
          <w:p w:rsidR="0069534E" w:rsidRPr="00C336B6" w:rsidRDefault="0069534E" w:rsidP="00C336B6">
            <w:pPr>
              <w:jc w:val="center"/>
            </w:pPr>
            <w:r w:rsidRPr="00C336B6">
              <w:t>Фамилия, имя</w:t>
            </w:r>
          </w:p>
        </w:tc>
        <w:tc>
          <w:tcPr>
            <w:tcW w:w="2836" w:type="dxa"/>
            <w:vMerge w:val="restart"/>
          </w:tcPr>
          <w:p w:rsidR="0069534E" w:rsidRPr="00C336B6" w:rsidRDefault="0069534E" w:rsidP="00C336B6">
            <w:pPr>
              <w:jc w:val="center"/>
            </w:pPr>
            <w:r w:rsidRPr="00C336B6">
              <w:t>Школа, город</w:t>
            </w:r>
          </w:p>
        </w:tc>
        <w:tc>
          <w:tcPr>
            <w:tcW w:w="2410" w:type="dxa"/>
            <w:gridSpan w:val="4"/>
          </w:tcPr>
          <w:p w:rsidR="0069534E" w:rsidRPr="00C336B6" w:rsidRDefault="0069534E" w:rsidP="00C336B6">
            <w:pPr>
              <w:jc w:val="center"/>
            </w:pPr>
            <w:r w:rsidRPr="00C336B6">
              <w:t>Задачи/макс балл</w:t>
            </w:r>
          </w:p>
        </w:tc>
        <w:tc>
          <w:tcPr>
            <w:tcW w:w="850" w:type="dxa"/>
          </w:tcPr>
          <w:p w:rsidR="0069534E" w:rsidRPr="00C336B6" w:rsidRDefault="0069534E" w:rsidP="00C336B6">
            <w:pPr>
              <w:jc w:val="center"/>
            </w:pPr>
            <w:r w:rsidRPr="00C336B6">
              <w:t>Итог</w:t>
            </w:r>
          </w:p>
        </w:tc>
      </w:tr>
      <w:tr w:rsidR="0069534E" w:rsidRPr="00C336B6">
        <w:trPr>
          <w:gridAfter w:val="1"/>
          <w:wAfter w:w="21" w:type="dxa"/>
        </w:trPr>
        <w:tc>
          <w:tcPr>
            <w:tcW w:w="562" w:type="dxa"/>
            <w:vMerge/>
          </w:tcPr>
          <w:p w:rsidR="0069534E" w:rsidRPr="00C336B6" w:rsidRDefault="0069534E" w:rsidP="001C697D"/>
        </w:tc>
        <w:tc>
          <w:tcPr>
            <w:tcW w:w="2693" w:type="dxa"/>
            <w:vMerge/>
          </w:tcPr>
          <w:p w:rsidR="0069534E" w:rsidRPr="00C336B6" w:rsidRDefault="0069534E"/>
        </w:tc>
        <w:tc>
          <w:tcPr>
            <w:tcW w:w="2836" w:type="dxa"/>
            <w:vMerge/>
          </w:tcPr>
          <w:p w:rsidR="0069534E" w:rsidRPr="00C336B6" w:rsidRDefault="0069534E"/>
        </w:tc>
        <w:tc>
          <w:tcPr>
            <w:tcW w:w="567" w:type="dxa"/>
          </w:tcPr>
          <w:p w:rsidR="0069534E" w:rsidRPr="00C336B6" w:rsidRDefault="0069534E">
            <w:r w:rsidRPr="00C336B6">
              <w:t>1</w:t>
            </w:r>
          </w:p>
          <w:p w:rsidR="0069534E" w:rsidRPr="00C336B6" w:rsidRDefault="0069534E">
            <w:r w:rsidRPr="00C336B6">
              <w:t>7б</w:t>
            </w:r>
          </w:p>
        </w:tc>
        <w:tc>
          <w:tcPr>
            <w:tcW w:w="567" w:type="dxa"/>
          </w:tcPr>
          <w:p w:rsidR="0069534E" w:rsidRPr="00C336B6" w:rsidRDefault="0069534E">
            <w:r w:rsidRPr="00C336B6">
              <w:t>2</w:t>
            </w:r>
          </w:p>
          <w:p w:rsidR="0069534E" w:rsidRPr="00C336B6" w:rsidRDefault="0069534E">
            <w:r w:rsidRPr="00C336B6">
              <w:t>7б</w:t>
            </w:r>
          </w:p>
        </w:tc>
        <w:tc>
          <w:tcPr>
            <w:tcW w:w="709" w:type="dxa"/>
          </w:tcPr>
          <w:p w:rsidR="0069534E" w:rsidRPr="00C336B6" w:rsidRDefault="0069534E">
            <w:r w:rsidRPr="00C336B6">
              <w:t>3А</w:t>
            </w:r>
          </w:p>
          <w:p w:rsidR="0069534E" w:rsidRPr="00C336B6" w:rsidRDefault="0069534E">
            <w:r w:rsidRPr="00C336B6">
              <w:t>3б</w:t>
            </w:r>
          </w:p>
        </w:tc>
        <w:tc>
          <w:tcPr>
            <w:tcW w:w="567" w:type="dxa"/>
          </w:tcPr>
          <w:p w:rsidR="0069534E" w:rsidRPr="00C336B6" w:rsidRDefault="0069534E">
            <w:r w:rsidRPr="00C336B6">
              <w:t>3Б</w:t>
            </w:r>
          </w:p>
          <w:p w:rsidR="0069534E" w:rsidRPr="00C336B6" w:rsidRDefault="0069534E">
            <w:r w:rsidRPr="00C336B6">
              <w:t>4б</w:t>
            </w:r>
          </w:p>
        </w:tc>
        <w:tc>
          <w:tcPr>
            <w:tcW w:w="850" w:type="dxa"/>
          </w:tcPr>
          <w:p w:rsidR="0069534E" w:rsidRPr="00C336B6" w:rsidRDefault="0069534E"/>
          <w:p w:rsidR="0069534E" w:rsidRPr="00C336B6" w:rsidRDefault="0069534E">
            <w:r w:rsidRPr="00C336B6">
              <w:t>21б</w:t>
            </w:r>
          </w:p>
        </w:tc>
      </w:tr>
      <w:tr w:rsidR="0069534E" w:rsidRPr="00C336B6">
        <w:trPr>
          <w:gridAfter w:val="1"/>
          <w:wAfter w:w="21" w:type="dxa"/>
        </w:trPr>
        <w:tc>
          <w:tcPr>
            <w:tcW w:w="562" w:type="dxa"/>
          </w:tcPr>
          <w:p w:rsidR="0069534E" w:rsidRPr="00C336B6" w:rsidRDefault="0069534E" w:rsidP="00C336B6">
            <w:pPr>
              <w:pStyle w:val="ListParagraph"/>
              <w:numPr>
                <w:ilvl w:val="0"/>
                <w:numId w:val="1"/>
              </w:numPr>
              <w:ind w:left="0" w:firstLine="0"/>
            </w:pPr>
            <w:r w:rsidRPr="00C336B6">
              <w:t>2</w:t>
            </w:r>
          </w:p>
        </w:tc>
        <w:tc>
          <w:tcPr>
            <w:tcW w:w="2693" w:type="dxa"/>
          </w:tcPr>
          <w:p w:rsidR="0069534E" w:rsidRPr="00C336B6" w:rsidRDefault="0069534E">
            <w:r w:rsidRPr="00C336B6">
              <w:t>Ренева Алиса</w:t>
            </w:r>
          </w:p>
        </w:tc>
        <w:tc>
          <w:tcPr>
            <w:tcW w:w="2836" w:type="dxa"/>
          </w:tcPr>
          <w:p w:rsidR="0069534E" w:rsidRPr="00C336B6" w:rsidRDefault="0069534E">
            <w:r w:rsidRPr="00C336B6">
              <w:t>МАОУ гимназия №18</w:t>
            </w:r>
          </w:p>
        </w:tc>
        <w:tc>
          <w:tcPr>
            <w:tcW w:w="567" w:type="dxa"/>
          </w:tcPr>
          <w:p w:rsidR="0069534E" w:rsidRPr="00C336B6" w:rsidRDefault="0069534E">
            <w:r w:rsidRPr="00C336B6">
              <w:t>7</w:t>
            </w:r>
          </w:p>
        </w:tc>
        <w:tc>
          <w:tcPr>
            <w:tcW w:w="567" w:type="dxa"/>
          </w:tcPr>
          <w:p w:rsidR="0069534E" w:rsidRPr="00C336B6" w:rsidRDefault="0069534E">
            <w:r w:rsidRPr="00C336B6">
              <w:t>7</w:t>
            </w:r>
          </w:p>
        </w:tc>
        <w:tc>
          <w:tcPr>
            <w:tcW w:w="709" w:type="dxa"/>
          </w:tcPr>
          <w:p w:rsidR="0069534E" w:rsidRPr="00C336B6" w:rsidRDefault="0069534E">
            <w:r w:rsidRPr="00C336B6">
              <w:t>3</w:t>
            </w:r>
          </w:p>
        </w:tc>
        <w:tc>
          <w:tcPr>
            <w:tcW w:w="567" w:type="dxa"/>
          </w:tcPr>
          <w:p w:rsidR="0069534E" w:rsidRPr="00C336B6" w:rsidRDefault="0069534E">
            <w:r w:rsidRPr="00C336B6">
              <w:t>3</w:t>
            </w:r>
          </w:p>
        </w:tc>
        <w:tc>
          <w:tcPr>
            <w:tcW w:w="850" w:type="dxa"/>
          </w:tcPr>
          <w:p w:rsidR="0069534E" w:rsidRPr="00C336B6" w:rsidRDefault="0069534E">
            <w:r w:rsidRPr="00C336B6">
              <w:t>20</w:t>
            </w:r>
          </w:p>
        </w:tc>
      </w:tr>
      <w:tr w:rsidR="0069534E" w:rsidRPr="00C336B6">
        <w:trPr>
          <w:gridAfter w:val="1"/>
          <w:wAfter w:w="21" w:type="dxa"/>
        </w:trPr>
        <w:tc>
          <w:tcPr>
            <w:tcW w:w="562" w:type="dxa"/>
          </w:tcPr>
          <w:p w:rsidR="0069534E" w:rsidRPr="00C336B6" w:rsidRDefault="0069534E" w:rsidP="00C336B6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693" w:type="dxa"/>
          </w:tcPr>
          <w:p w:rsidR="0069534E" w:rsidRPr="00C336B6" w:rsidRDefault="0069534E" w:rsidP="00362B55">
            <w:r w:rsidRPr="00C336B6">
              <w:t>Волжанин Станислав</w:t>
            </w:r>
          </w:p>
        </w:tc>
        <w:tc>
          <w:tcPr>
            <w:tcW w:w="2836" w:type="dxa"/>
          </w:tcPr>
          <w:p w:rsidR="0069534E" w:rsidRPr="00C336B6" w:rsidRDefault="0069534E" w:rsidP="00362B55">
            <w:r w:rsidRPr="00C336B6">
              <w:t>МБОУ СОШ №75/42</w:t>
            </w:r>
          </w:p>
        </w:tc>
        <w:tc>
          <w:tcPr>
            <w:tcW w:w="567" w:type="dxa"/>
          </w:tcPr>
          <w:p w:rsidR="0069534E" w:rsidRPr="00C336B6" w:rsidRDefault="0069534E" w:rsidP="00362B55">
            <w:r w:rsidRPr="00C336B6">
              <w:t>7</w:t>
            </w:r>
          </w:p>
        </w:tc>
        <w:tc>
          <w:tcPr>
            <w:tcW w:w="567" w:type="dxa"/>
          </w:tcPr>
          <w:p w:rsidR="0069534E" w:rsidRPr="00C336B6" w:rsidRDefault="0069534E" w:rsidP="00362B55">
            <w:r w:rsidRPr="00C336B6">
              <w:t>7</w:t>
            </w:r>
          </w:p>
        </w:tc>
        <w:tc>
          <w:tcPr>
            <w:tcW w:w="709" w:type="dxa"/>
          </w:tcPr>
          <w:p w:rsidR="0069534E" w:rsidRPr="00C336B6" w:rsidRDefault="0069534E" w:rsidP="00362B55">
            <w:r w:rsidRPr="00C336B6">
              <w:t>2</w:t>
            </w:r>
          </w:p>
        </w:tc>
        <w:tc>
          <w:tcPr>
            <w:tcW w:w="567" w:type="dxa"/>
          </w:tcPr>
          <w:p w:rsidR="0069534E" w:rsidRPr="00C336B6" w:rsidRDefault="0069534E" w:rsidP="00362B55">
            <w:r w:rsidRPr="00C336B6">
              <w:t>1</w:t>
            </w:r>
          </w:p>
        </w:tc>
        <w:tc>
          <w:tcPr>
            <w:tcW w:w="850" w:type="dxa"/>
          </w:tcPr>
          <w:p w:rsidR="0069534E" w:rsidRPr="00C336B6" w:rsidRDefault="0069534E" w:rsidP="00362B55">
            <w:r w:rsidRPr="00C336B6">
              <w:t>17</w:t>
            </w:r>
          </w:p>
        </w:tc>
      </w:tr>
      <w:tr w:rsidR="0069534E" w:rsidRPr="00C336B6">
        <w:trPr>
          <w:gridAfter w:val="1"/>
          <w:wAfter w:w="21" w:type="dxa"/>
        </w:trPr>
        <w:tc>
          <w:tcPr>
            <w:tcW w:w="562" w:type="dxa"/>
          </w:tcPr>
          <w:p w:rsidR="0069534E" w:rsidRPr="00C336B6" w:rsidRDefault="0069534E" w:rsidP="00C336B6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693" w:type="dxa"/>
          </w:tcPr>
          <w:p w:rsidR="0069534E" w:rsidRPr="00C336B6" w:rsidRDefault="0069534E" w:rsidP="00362B55">
            <w:r w:rsidRPr="00C336B6">
              <w:t>Ветров Даниил</w:t>
            </w:r>
          </w:p>
        </w:tc>
        <w:tc>
          <w:tcPr>
            <w:tcW w:w="2836" w:type="dxa"/>
          </w:tcPr>
          <w:p w:rsidR="0069534E" w:rsidRPr="00C336B6" w:rsidRDefault="0069534E" w:rsidP="00362B55">
            <w:r w:rsidRPr="00C336B6">
              <w:rPr>
                <w:kern w:val="0"/>
              </w:rPr>
              <w:t>МАОУ гимназия №18</w:t>
            </w:r>
          </w:p>
        </w:tc>
        <w:tc>
          <w:tcPr>
            <w:tcW w:w="567" w:type="dxa"/>
          </w:tcPr>
          <w:p w:rsidR="0069534E" w:rsidRPr="00C336B6" w:rsidRDefault="0069534E" w:rsidP="00362B55">
            <w:r w:rsidRPr="00C336B6">
              <w:t>7</w:t>
            </w:r>
          </w:p>
        </w:tc>
        <w:tc>
          <w:tcPr>
            <w:tcW w:w="567" w:type="dxa"/>
          </w:tcPr>
          <w:p w:rsidR="0069534E" w:rsidRPr="00C336B6" w:rsidRDefault="0069534E" w:rsidP="00362B55">
            <w:r w:rsidRPr="00C336B6">
              <w:t>7</w:t>
            </w:r>
          </w:p>
        </w:tc>
        <w:tc>
          <w:tcPr>
            <w:tcW w:w="709" w:type="dxa"/>
          </w:tcPr>
          <w:p w:rsidR="0069534E" w:rsidRPr="00C336B6" w:rsidRDefault="0069534E" w:rsidP="00362B55">
            <w:r w:rsidRPr="00C336B6">
              <w:t>2</w:t>
            </w:r>
          </w:p>
        </w:tc>
        <w:tc>
          <w:tcPr>
            <w:tcW w:w="567" w:type="dxa"/>
          </w:tcPr>
          <w:p w:rsidR="0069534E" w:rsidRPr="00C336B6" w:rsidRDefault="0069534E" w:rsidP="00362B55">
            <w:r w:rsidRPr="00C336B6">
              <w:t>-</w:t>
            </w:r>
          </w:p>
        </w:tc>
        <w:tc>
          <w:tcPr>
            <w:tcW w:w="850" w:type="dxa"/>
          </w:tcPr>
          <w:p w:rsidR="0069534E" w:rsidRPr="00C336B6" w:rsidRDefault="0069534E" w:rsidP="00362B55">
            <w:r w:rsidRPr="00C336B6">
              <w:t>16</w:t>
            </w:r>
          </w:p>
        </w:tc>
      </w:tr>
      <w:tr w:rsidR="0069534E" w:rsidRPr="00C336B6">
        <w:trPr>
          <w:gridAfter w:val="1"/>
          <w:wAfter w:w="21" w:type="dxa"/>
        </w:trPr>
        <w:tc>
          <w:tcPr>
            <w:tcW w:w="562" w:type="dxa"/>
          </w:tcPr>
          <w:p w:rsidR="0069534E" w:rsidRPr="00C336B6" w:rsidRDefault="0069534E" w:rsidP="00C336B6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693" w:type="dxa"/>
          </w:tcPr>
          <w:p w:rsidR="0069534E" w:rsidRPr="00C336B6" w:rsidRDefault="0069534E" w:rsidP="00362B55">
            <w:r w:rsidRPr="00C336B6">
              <w:t>Лобанов Евгений</w:t>
            </w:r>
          </w:p>
        </w:tc>
        <w:tc>
          <w:tcPr>
            <w:tcW w:w="2836" w:type="dxa"/>
          </w:tcPr>
          <w:p w:rsidR="0069534E" w:rsidRPr="00C336B6" w:rsidRDefault="0069534E" w:rsidP="00362B55">
            <w:r w:rsidRPr="00C336B6">
              <w:rPr>
                <w:kern w:val="0"/>
              </w:rPr>
              <w:t>МАОУ Лицей №56 г. Новоуральск</w:t>
            </w:r>
          </w:p>
        </w:tc>
        <w:tc>
          <w:tcPr>
            <w:tcW w:w="567" w:type="dxa"/>
          </w:tcPr>
          <w:p w:rsidR="0069534E" w:rsidRPr="00C336B6" w:rsidRDefault="0069534E" w:rsidP="00362B55">
            <w:r w:rsidRPr="00C336B6">
              <w:t>3</w:t>
            </w:r>
          </w:p>
        </w:tc>
        <w:tc>
          <w:tcPr>
            <w:tcW w:w="567" w:type="dxa"/>
          </w:tcPr>
          <w:p w:rsidR="0069534E" w:rsidRPr="00C336B6" w:rsidRDefault="0069534E" w:rsidP="00362B55">
            <w:r w:rsidRPr="00C336B6">
              <w:t>7</w:t>
            </w:r>
          </w:p>
        </w:tc>
        <w:tc>
          <w:tcPr>
            <w:tcW w:w="709" w:type="dxa"/>
          </w:tcPr>
          <w:p w:rsidR="0069534E" w:rsidRPr="00C336B6" w:rsidRDefault="0069534E" w:rsidP="00362B55">
            <w:r w:rsidRPr="00C336B6">
              <w:t>1</w:t>
            </w:r>
          </w:p>
        </w:tc>
        <w:tc>
          <w:tcPr>
            <w:tcW w:w="567" w:type="dxa"/>
          </w:tcPr>
          <w:p w:rsidR="0069534E" w:rsidRPr="00C336B6" w:rsidRDefault="0069534E" w:rsidP="00362B55">
            <w:r w:rsidRPr="00C336B6">
              <w:t>2</w:t>
            </w:r>
          </w:p>
        </w:tc>
        <w:tc>
          <w:tcPr>
            <w:tcW w:w="850" w:type="dxa"/>
          </w:tcPr>
          <w:p w:rsidR="0069534E" w:rsidRPr="00C336B6" w:rsidRDefault="0069534E" w:rsidP="00362B55">
            <w:r w:rsidRPr="00C336B6">
              <w:t>13</w:t>
            </w:r>
          </w:p>
        </w:tc>
      </w:tr>
      <w:tr w:rsidR="0069534E" w:rsidRPr="00C336B6">
        <w:trPr>
          <w:gridAfter w:val="1"/>
          <w:wAfter w:w="21" w:type="dxa"/>
        </w:trPr>
        <w:tc>
          <w:tcPr>
            <w:tcW w:w="562" w:type="dxa"/>
          </w:tcPr>
          <w:p w:rsidR="0069534E" w:rsidRPr="00C336B6" w:rsidRDefault="0069534E" w:rsidP="00C336B6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693" w:type="dxa"/>
          </w:tcPr>
          <w:p w:rsidR="0069534E" w:rsidRPr="00C336B6" w:rsidRDefault="0069534E" w:rsidP="00362B55">
            <w:r w:rsidRPr="00C336B6">
              <w:t>Смирнов Александр</w:t>
            </w:r>
          </w:p>
        </w:tc>
        <w:tc>
          <w:tcPr>
            <w:tcW w:w="2836" w:type="dxa"/>
          </w:tcPr>
          <w:p w:rsidR="0069534E" w:rsidRPr="00C336B6" w:rsidRDefault="0069534E" w:rsidP="00362B55">
            <w:r w:rsidRPr="00C336B6">
              <w:t>МБОУ СОШ №75/42</w:t>
            </w:r>
          </w:p>
        </w:tc>
        <w:tc>
          <w:tcPr>
            <w:tcW w:w="567" w:type="dxa"/>
          </w:tcPr>
          <w:p w:rsidR="0069534E" w:rsidRPr="00C336B6" w:rsidRDefault="0069534E" w:rsidP="00362B55">
            <w:r w:rsidRPr="00C336B6">
              <w:t>7</w:t>
            </w:r>
          </w:p>
        </w:tc>
        <w:tc>
          <w:tcPr>
            <w:tcW w:w="567" w:type="dxa"/>
          </w:tcPr>
          <w:p w:rsidR="0069534E" w:rsidRPr="00C336B6" w:rsidRDefault="0069534E" w:rsidP="00362B55">
            <w:r w:rsidRPr="00C336B6">
              <w:t>-</w:t>
            </w:r>
          </w:p>
        </w:tc>
        <w:tc>
          <w:tcPr>
            <w:tcW w:w="709" w:type="dxa"/>
          </w:tcPr>
          <w:p w:rsidR="0069534E" w:rsidRPr="00C336B6" w:rsidRDefault="0069534E" w:rsidP="00362B55">
            <w:r w:rsidRPr="00C336B6">
              <w:t>1</w:t>
            </w:r>
          </w:p>
        </w:tc>
        <w:tc>
          <w:tcPr>
            <w:tcW w:w="567" w:type="dxa"/>
          </w:tcPr>
          <w:p w:rsidR="0069534E" w:rsidRPr="00C336B6" w:rsidRDefault="0069534E" w:rsidP="00362B55">
            <w:r w:rsidRPr="00C336B6">
              <w:t>3</w:t>
            </w:r>
          </w:p>
        </w:tc>
        <w:tc>
          <w:tcPr>
            <w:tcW w:w="850" w:type="dxa"/>
          </w:tcPr>
          <w:p w:rsidR="0069534E" w:rsidRPr="00C336B6" w:rsidRDefault="0069534E" w:rsidP="00362B55">
            <w:r w:rsidRPr="00C336B6">
              <w:t>11</w:t>
            </w:r>
          </w:p>
        </w:tc>
      </w:tr>
      <w:tr w:rsidR="0069534E" w:rsidRPr="00C336B6">
        <w:trPr>
          <w:gridAfter w:val="1"/>
          <w:wAfter w:w="21" w:type="dxa"/>
        </w:trPr>
        <w:tc>
          <w:tcPr>
            <w:tcW w:w="562" w:type="dxa"/>
          </w:tcPr>
          <w:p w:rsidR="0069534E" w:rsidRPr="00C336B6" w:rsidRDefault="0069534E" w:rsidP="00C336B6">
            <w:pPr>
              <w:pStyle w:val="ListParagraph"/>
              <w:numPr>
                <w:ilvl w:val="0"/>
                <w:numId w:val="1"/>
              </w:numPr>
              <w:ind w:left="0" w:firstLine="0"/>
            </w:pPr>
            <w:r w:rsidRPr="00C336B6">
              <w:t>1</w:t>
            </w:r>
          </w:p>
        </w:tc>
        <w:tc>
          <w:tcPr>
            <w:tcW w:w="2693" w:type="dxa"/>
          </w:tcPr>
          <w:p w:rsidR="0069534E" w:rsidRPr="00C336B6" w:rsidRDefault="0069534E">
            <w:r w:rsidRPr="00C336B6">
              <w:t>Журавлёв Матвей</w:t>
            </w:r>
          </w:p>
        </w:tc>
        <w:tc>
          <w:tcPr>
            <w:tcW w:w="2836" w:type="dxa"/>
          </w:tcPr>
          <w:p w:rsidR="0069534E" w:rsidRPr="00C336B6" w:rsidRDefault="0069534E" w:rsidP="002F061B">
            <w:r w:rsidRPr="00C336B6">
              <w:t>МБОУ СОШ №75/42</w:t>
            </w:r>
          </w:p>
        </w:tc>
        <w:tc>
          <w:tcPr>
            <w:tcW w:w="567" w:type="dxa"/>
          </w:tcPr>
          <w:p w:rsidR="0069534E" w:rsidRPr="00C336B6" w:rsidRDefault="0069534E">
            <w:r w:rsidRPr="00C336B6">
              <w:t>7</w:t>
            </w:r>
          </w:p>
        </w:tc>
        <w:tc>
          <w:tcPr>
            <w:tcW w:w="567" w:type="dxa"/>
          </w:tcPr>
          <w:p w:rsidR="0069534E" w:rsidRPr="00C336B6" w:rsidRDefault="0069534E">
            <w:r w:rsidRPr="00C336B6">
              <w:t>0</w:t>
            </w:r>
          </w:p>
        </w:tc>
        <w:tc>
          <w:tcPr>
            <w:tcW w:w="709" w:type="dxa"/>
          </w:tcPr>
          <w:p w:rsidR="0069534E" w:rsidRPr="00C336B6" w:rsidRDefault="0069534E">
            <w:r w:rsidRPr="00C336B6">
              <w:t>2</w:t>
            </w:r>
          </w:p>
        </w:tc>
        <w:tc>
          <w:tcPr>
            <w:tcW w:w="567" w:type="dxa"/>
          </w:tcPr>
          <w:p w:rsidR="0069534E" w:rsidRPr="00C336B6" w:rsidRDefault="0069534E">
            <w:r w:rsidRPr="00C336B6">
              <w:t>2</w:t>
            </w:r>
          </w:p>
        </w:tc>
        <w:tc>
          <w:tcPr>
            <w:tcW w:w="850" w:type="dxa"/>
          </w:tcPr>
          <w:p w:rsidR="0069534E" w:rsidRPr="00C336B6" w:rsidRDefault="0069534E">
            <w:r w:rsidRPr="00C336B6">
              <w:t>11</w:t>
            </w:r>
          </w:p>
        </w:tc>
      </w:tr>
      <w:tr w:rsidR="0069534E" w:rsidRPr="00C336B6">
        <w:trPr>
          <w:gridAfter w:val="1"/>
          <w:wAfter w:w="21" w:type="dxa"/>
        </w:trPr>
        <w:tc>
          <w:tcPr>
            <w:tcW w:w="562" w:type="dxa"/>
          </w:tcPr>
          <w:p w:rsidR="0069534E" w:rsidRPr="00C336B6" w:rsidRDefault="0069534E" w:rsidP="00C336B6">
            <w:pPr>
              <w:pStyle w:val="ListParagraph"/>
              <w:numPr>
                <w:ilvl w:val="0"/>
                <w:numId w:val="1"/>
              </w:numPr>
              <w:ind w:left="0" w:firstLine="0"/>
            </w:pPr>
            <w:r w:rsidRPr="00C336B6">
              <w:t>3</w:t>
            </w:r>
          </w:p>
        </w:tc>
        <w:tc>
          <w:tcPr>
            <w:tcW w:w="2693" w:type="dxa"/>
          </w:tcPr>
          <w:p w:rsidR="0069534E" w:rsidRPr="00C336B6" w:rsidRDefault="0069534E" w:rsidP="00FE1315">
            <w:r w:rsidRPr="00C336B6">
              <w:t>Тихоньков Сергей</w:t>
            </w:r>
          </w:p>
        </w:tc>
        <w:tc>
          <w:tcPr>
            <w:tcW w:w="2836" w:type="dxa"/>
          </w:tcPr>
          <w:p w:rsidR="0069534E" w:rsidRPr="00C336B6" w:rsidRDefault="0069534E">
            <w:r w:rsidRPr="00C336B6">
              <w:t>МАОУ гимназия №18</w:t>
            </w:r>
          </w:p>
        </w:tc>
        <w:tc>
          <w:tcPr>
            <w:tcW w:w="567" w:type="dxa"/>
          </w:tcPr>
          <w:p w:rsidR="0069534E" w:rsidRPr="00C336B6" w:rsidRDefault="0069534E">
            <w:r w:rsidRPr="00C336B6">
              <w:t>6</w:t>
            </w:r>
          </w:p>
        </w:tc>
        <w:tc>
          <w:tcPr>
            <w:tcW w:w="567" w:type="dxa"/>
          </w:tcPr>
          <w:p w:rsidR="0069534E" w:rsidRPr="00C336B6" w:rsidRDefault="0069534E">
            <w:r w:rsidRPr="00C336B6">
              <w:t>-</w:t>
            </w:r>
          </w:p>
        </w:tc>
        <w:tc>
          <w:tcPr>
            <w:tcW w:w="709" w:type="dxa"/>
          </w:tcPr>
          <w:p w:rsidR="0069534E" w:rsidRPr="00C336B6" w:rsidRDefault="0069534E">
            <w:r w:rsidRPr="00C336B6">
              <w:t>3</w:t>
            </w:r>
          </w:p>
        </w:tc>
        <w:tc>
          <w:tcPr>
            <w:tcW w:w="567" w:type="dxa"/>
          </w:tcPr>
          <w:p w:rsidR="0069534E" w:rsidRPr="00C336B6" w:rsidRDefault="0069534E">
            <w:r w:rsidRPr="00C336B6">
              <w:t>-</w:t>
            </w:r>
          </w:p>
        </w:tc>
        <w:tc>
          <w:tcPr>
            <w:tcW w:w="850" w:type="dxa"/>
          </w:tcPr>
          <w:p w:rsidR="0069534E" w:rsidRPr="00C336B6" w:rsidRDefault="0069534E">
            <w:r w:rsidRPr="00C336B6">
              <w:t>9</w:t>
            </w:r>
          </w:p>
        </w:tc>
      </w:tr>
      <w:tr w:rsidR="0069534E" w:rsidRPr="00C336B6">
        <w:trPr>
          <w:gridAfter w:val="1"/>
          <w:wAfter w:w="21" w:type="dxa"/>
        </w:trPr>
        <w:tc>
          <w:tcPr>
            <w:tcW w:w="562" w:type="dxa"/>
          </w:tcPr>
          <w:p w:rsidR="0069534E" w:rsidRPr="00C336B6" w:rsidRDefault="0069534E" w:rsidP="00C336B6">
            <w:pPr>
              <w:pStyle w:val="ListParagraph"/>
              <w:numPr>
                <w:ilvl w:val="0"/>
                <w:numId w:val="1"/>
              </w:numPr>
              <w:ind w:left="0" w:firstLine="0"/>
            </w:pPr>
            <w:r w:rsidRPr="00C336B6">
              <w:t>1</w:t>
            </w:r>
          </w:p>
        </w:tc>
        <w:tc>
          <w:tcPr>
            <w:tcW w:w="2693" w:type="dxa"/>
          </w:tcPr>
          <w:p w:rsidR="0069534E" w:rsidRPr="00C336B6" w:rsidRDefault="0069534E" w:rsidP="00362B55">
            <w:r w:rsidRPr="00C336B6">
              <w:t>Соколов Владислав</w:t>
            </w:r>
          </w:p>
        </w:tc>
        <w:tc>
          <w:tcPr>
            <w:tcW w:w="2836" w:type="dxa"/>
          </w:tcPr>
          <w:p w:rsidR="0069534E" w:rsidRPr="00C336B6" w:rsidRDefault="0069534E" w:rsidP="00362B55">
            <w:r w:rsidRPr="00C336B6">
              <w:rPr>
                <w:kern w:val="0"/>
              </w:rPr>
              <w:t>МАОУ гимназия №18</w:t>
            </w:r>
          </w:p>
        </w:tc>
        <w:tc>
          <w:tcPr>
            <w:tcW w:w="567" w:type="dxa"/>
          </w:tcPr>
          <w:p w:rsidR="0069534E" w:rsidRPr="00C336B6" w:rsidRDefault="0069534E" w:rsidP="00362B55">
            <w:r w:rsidRPr="00C336B6">
              <w:t>7</w:t>
            </w:r>
          </w:p>
        </w:tc>
        <w:tc>
          <w:tcPr>
            <w:tcW w:w="567" w:type="dxa"/>
          </w:tcPr>
          <w:p w:rsidR="0069534E" w:rsidRPr="00C336B6" w:rsidRDefault="0069534E" w:rsidP="00362B55">
            <w:r w:rsidRPr="00C336B6">
              <w:t>2</w:t>
            </w:r>
          </w:p>
        </w:tc>
        <w:tc>
          <w:tcPr>
            <w:tcW w:w="709" w:type="dxa"/>
          </w:tcPr>
          <w:p w:rsidR="0069534E" w:rsidRPr="00C336B6" w:rsidRDefault="0069534E" w:rsidP="00362B55">
            <w:r w:rsidRPr="00C336B6">
              <w:t>-</w:t>
            </w:r>
          </w:p>
        </w:tc>
        <w:tc>
          <w:tcPr>
            <w:tcW w:w="567" w:type="dxa"/>
          </w:tcPr>
          <w:p w:rsidR="0069534E" w:rsidRPr="00C336B6" w:rsidRDefault="0069534E" w:rsidP="00362B55">
            <w:r w:rsidRPr="00C336B6">
              <w:t>-</w:t>
            </w:r>
          </w:p>
        </w:tc>
        <w:tc>
          <w:tcPr>
            <w:tcW w:w="850" w:type="dxa"/>
          </w:tcPr>
          <w:p w:rsidR="0069534E" w:rsidRPr="00C336B6" w:rsidRDefault="0069534E" w:rsidP="00362B55">
            <w:r w:rsidRPr="00C336B6">
              <w:t>9</w:t>
            </w:r>
          </w:p>
        </w:tc>
      </w:tr>
      <w:tr w:rsidR="0069534E" w:rsidRPr="00C336B6">
        <w:trPr>
          <w:gridAfter w:val="1"/>
          <w:wAfter w:w="21" w:type="dxa"/>
        </w:trPr>
        <w:tc>
          <w:tcPr>
            <w:tcW w:w="562" w:type="dxa"/>
          </w:tcPr>
          <w:p w:rsidR="0069534E" w:rsidRPr="00C336B6" w:rsidRDefault="0069534E" w:rsidP="00C336B6">
            <w:pPr>
              <w:pStyle w:val="ListParagraph"/>
              <w:numPr>
                <w:ilvl w:val="0"/>
                <w:numId w:val="1"/>
              </w:numPr>
              <w:ind w:left="0" w:firstLine="0"/>
            </w:pPr>
            <w:r w:rsidRPr="00C336B6">
              <w:t>5</w:t>
            </w:r>
          </w:p>
        </w:tc>
        <w:tc>
          <w:tcPr>
            <w:tcW w:w="2693" w:type="dxa"/>
          </w:tcPr>
          <w:p w:rsidR="0069534E" w:rsidRPr="00C336B6" w:rsidRDefault="0069534E" w:rsidP="00362B55">
            <w:r w:rsidRPr="00C336B6">
              <w:t>Киоссе Филипп</w:t>
            </w:r>
          </w:p>
        </w:tc>
        <w:tc>
          <w:tcPr>
            <w:tcW w:w="2836" w:type="dxa"/>
          </w:tcPr>
          <w:p w:rsidR="0069534E" w:rsidRPr="00C336B6" w:rsidRDefault="0069534E" w:rsidP="00362B55">
            <w:r w:rsidRPr="00C336B6">
              <w:t>МАОУ гимназия №18</w:t>
            </w:r>
          </w:p>
        </w:tc>
        <w:tc>
          <w:tcPr>
            <w:tcW w:w="567" w:type="dxa"/>
          </w:tcPr>
          <w:p w:rsidR="0069534E" w:rsidRPr="00C336B6" w:rsidRDefault="0069534E" w:rsidP="00362B55">
            <w:r w:rsidRPr="00C336B6">
              <w:t>6</w:t>
            </w:r>
          </w:p>
        </w:tc>
        <w:tc>
          <w:tcPr>
            <w:tcW w:w="567" w:type="dxa"/>
          </w:tcPr>
          <w:p w:rsidR="0069534E" w:rsidRPr="00C336B6" w:rsidRDefault="0069534E" w:rsidP="00362B55">
            <w:r w:rsidRPr="00C336B6">
              <w:t>0</w:t>
            </w:r>
          </w:p>
        </w:tc>
        <w:tc>
          <w:tcPr>
            <w:tcW w:w="709" w:type="dxa"/>
          </w:tcPr>
          <w:p w:rsidR="0069534E" w:rsidRPr="00C336B6" w:rsidRDefault="0069534E" w:rsidP="00362B55">
            <w:r w:rsidRPr="00C336B6">
              <w:t>2</w:t>
            </w:r>
          </w:p>
        </w:tc>
        <w:tc>
          <w:tcPr>
            <w:tcW w:w="567" w:type="dxa"/>
          </w:tcPr>
          <w:p w:rsidR="0069534E" w:rsidRPr="00C336B6" w:rsidRDefault="0069534E" w:rsidP="00362B55">
            <w:r w:rsidRPr="00C336B6">
              <w:t>0</w:t>
            </w:r>
          </w:p>
        </w:tc>
        <w:tc>
          <w:tcPr>
            <w:tcW w:w="850" w:type="dxa"/>
          </w:tcPr>
          <w:p w:rsidR="0069534E" w:rsidRPr="00C336B6" w:rsidRDefault="0069534E" w:rsidP="00362B55">
            <w:r w:rsidRPr="00C336B6">
              <w:t>8</w:t>
            </w:r>
          </w:p>
        </w:tc>
      </w:tr>
      <w:tr w:rsidR="0069534E" w:rsidRPr="00C336B6">
        <w:trPr>
          <w:gridAfter w:val="1"/>
          <w:wAfter w:w="21" w:type="dxa"/>
        </w:trPr>
        <w:tc>
          <w:tcPr>
            <w:tcW w:w="562" w:type="dxa"/>
          </w:tcPr>
          <w:p w:rsidR="0069534E" w:rsidRPr="00C336B6" w:rsidRDefault="0069534E" w:rsidP="00C336B6">
            <w:pPr>
              <w:pStyle w:val="ListParagraph"/>
              <w:numPr>
                <w:ilvl w:val="0"/>
                <w:numId w:val="1"/>
              </w:numPr>
              <w:ind w:left="0" w:firstLine="0"/>
            </w:pPr>
            <w:r w:rsidRPr="00C336B6">
              <w:t>6</w:t>
            </w:r>
          </w:p>
        </w:tc>
        <w:tc>
          <w:tcPr>
            <w:tcW w:w="2693" w:type="dxa"/>
          </w:tcPr>
          <w:p w:rsidR="0069534E" w:rsidRPr="00C336B6" w:rsidRDefault="0069534E" w:rsidP="00362B55">
            <w:r w:rsidRPr="00C336B6">
              <w:t>Ананьева Екатерина</w:t>
            </w:r>
          </w:p>
        </w:tc>
        <w:tc>
          <w:tcPr>
            <w:tcW w:w="2836" w:type="dxa"/>
          </w:tcPr>
          <w:p w:rsidR="0069534E" w:rsidRPr="00C336B6" w:rsidRDefault="0069534E" w:rsidP="00362B55">
            <w:r w:rsidRPr="00C336B6">
              <w:t>МБОУ СОШ №75/42</w:t>
            </w:r>
          </w:p>
        </w:tc>
        <w:tc>
          <w:tcPr>
            <w:tcW w:w="567" w:type="dxa"/>
          </w:tcPr>
          <w:p w:rsidR="0069534E" w:rsidRPr="00C336B6" w:rsidRDefault="0069534E" w:rsidP="00362B55">
            <w:r w:rsidRPr="00C336B6">
              <w:t>-</w:t>
            </w:r>
          </w:p>
        </w:tc>
        <w:tc>
          <w:tcPr>
            <w:tcW w:w="567" w:type="dxa"/>
          </w:tcPr>
          <w:p w:rsidR="0069534E" w:rsidRPr="00C336B6" w:rsidRDefault="0069534E" w:rsidP="00362B55">
            <w:r w:rsidRPr="00C336B6">
              <w:t>-</w:t>
            </w:r>
          </w:p>
        </w:tc>
        <w:tc>
          <w:tcPr>
            <w:tcW w:w="709" w:type="dxa"/>
          </w:tcPr>
          <w:p w:rsidR="0069534E" w:rsidRPr="00C336B6" w:rsidRDefault="0069534E" w:rsidP="00362B55">
            <w:r w:rsidRPr="00C336B6">
              <w:t>3</w:t>
            </w:r>
          </w:p>
        </w:tc>
        <w:tc>
          <w:tcPr>
            <w:tcW w:w="567" w:type="dxa"/>
          </w:tcPr>
          <w:p w:rsidR="0069534E" w:rsidRPr="00C336B6" w:rsidRDefault="0069534E" w:rsidP="00362B55">
            <w:r w:rsidRPr="00C336B6">
              <w:t>4</w:t>
            </w:r>
          </w:p>
        </w:tc>
        <w:tc>
          <w:tcPr>
            <w:tcW w:w="850" w:type="dxa"/>
          </w:tcPr>
          <w:p w:rsidR="0069534E" w:rsidRPr="00C336B6" w:rsidRDefault="0069534E" w:rsidP="00362B55">
            <w:r w:rsidRPr="00C336B6">
              <w:t>7</w:t>
            </w:r>
          </w:p>
        </w:tc>
      </w:tr>
      <w:tr w:rsidR="0069534E" w:rsidRPr="00C336B6">
        <w:trPr>
          <w:gridAfter w:val="1"/>
          <w:wAfter w:w="21" w:type="dxa"/>
        </w:trPr>
        <w:tc>
          <w:tcPr>
            <w:tcW w:w="562" w:type="dxa"/>
          </w:tcPr>
          <w:p w:rsidR="0069534E" w:rsidRPr="00C336B6" w:rsidRDefault="0069534E" w:rsidP="00C336B6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693" w:type="dxa"/>
          </w:tcPr>
          <w:p w:rsidR="0069534E" w:rsidRPr="00C336B6" w:rsidRDefault="0069534E" w:rsidP="00362B55">
            <w:r w:rsidRPr="00C336B6">
              <w:t>Макуров Даниил</w:t>
            </w:r>
          </w:p>
        </w:tc>
        <w:tc>
          <w:tcPr>
            <w:tcW w:w="2836" w:type="dxa"/>
          </w:tcPr>
          <w:p w:rsidR="0069534E" w:rsidRPr="00C336B6" w:rsidRDefault="0069534E" w:rsidP="00362B55">
            <w:r w:rsidRPr="00C336B6">
              <w:rPr>
                <w:kern w:val="0"/>
              </w:rPr>
              <w:t>МАОУ Лицей №56 г. Новоуральск</w:t>
            </w:r>
          </w:p>
        </w:tc>
        <w:tc>
          <w:tcPr>
            <w:tcW w:w="567" w:type="dxa"/>
          </w:tcPr>
          <w:p w:rsidR="0069534E" w:rsidRPr="00C336B6" w:rsidRDefault="0069534E" w:rsidP="00362B55">
            <w:r w:rsidRPr="00C336B6">
              <w:t>5</w:t>
            </w:r>
          </w:p>
        </w:tc>
        <w:tc>
          <w:tcPr>
            <w:tcW w:w="567" w:type="dxa"/>
          </w:tcPr>
          <w:p w:rsidR="0069534E" w:rsidRPr="00C336B6" w:rsidRDefault="0069534E" w:rsidP="00362B55">
            <w:r w:rsidRPr="00C336B6">
              <w:t>0</w:t>
            </w:r>
          </w:p>
        </w:tc>
        <w:tc>
          <w:tcPr>
            <w:tcW w:w="709" w:type="dxa"/>
          </w:tcPr>
          <w:p w:rsidR="0069534E" w:rsidRPr="00C336B6" w:rsidRDefault="0069534E" w:rsidP="00362B55">
            <w:r w:rsidRPr="00C336B6">
              <w:t>1</w:t>
            </w:r>
          </w:p>
        </w:tc>
        <w:tc>
          <w:tcPr>
            <w:tcW w:w="567" w:type="dxa"/>
          </w:tcPr>
          <w:p w:rsidR="0069534E" w:rsidRPr="00C336B6" w:rsidRDefault="0069534E" w:rsidP="00362B55">
            <w:r w:rsidRPr="00C336B6">
              <w:t>1</w:t>
            </w:r>
          </w:p>
        </w:tc>
        <w:tc>
          <w:tcPr>
            <w:tcW w:w="850" w:type="dxa"/>
          </w:tcPr>
          <w:p w:rsidR="0069534E" w:rsidRPr="00C336B6" w:rsidRDefault="0069534E" w:rsidP="00362B55">
            <w:r w:rsidRPr="00C336B6">
              <w:t>7</w:t>
            </w:r>
          </w:p>
        </w:tc>
      </w:tr>
      <w:tr w:rsidR="0069534E" w:rsidRPr="00C336B6">
        <w:trPr>
          <w:gridAfter w:val="1"/>
          <w:wAfter w:w="21" w:type="dxa"/>
        </w:trPr>
        <w:tc>
          <w:tcPr>
            <w:tcW w:w="562" w:type="dxa"/>
          </w:tcPr>
          <w:p w:rsidR="0069534E" w:rsidRPr="00C336B6" w:rsidRDefault="0069534E" w:rsidP="00C336B6">
            <w:pPr>
              <w:pStyle w:val="ListParagraph"/>
              <w:numPr>
                <w:ilvl w:val="0"/>
                <w:numId w:val="1"/>
              </w:numPr>
              <w:ind w:left="0" w:firstLine="0"/>
            </w:pPr>
            <w:r w:rsidRPr="00C336B6">
              <w:t>4</w:t>
            </w:r>
          </w:p>
        </w:tc>
        <w:tc>
          <w:tcPr>
            <w:tcW w:w="2693" w:type="dxa"/>
          </w:tcPr>
          <w:p w:rsidR="0069534E" w:rsidRPr="00C336B6" w:rsidRDefault="0069534E" w:rsidP="00FE1315">
            <w:r w:rsidRPr="00C336B6">
              <w:t>Черных Тимофей</w:t>
            </w:r>
          </w:p>
        </w:tc>
        <w:tc>
          <w:tcPr>
            <w:tcW w:w="2836" w:type="dxa"/>
          </w:tcPr>
          <w:p w:rsidR="0069534E" w:rsidRPr="00C336B6" w:rsidRDefault="0069534E" w:rsidP="00362B55">
            <w:r w:rsidRPr="00C336B6">
              <w:t>МАОУ гимназия №18</w:t>
            </w:r>
          </w:p>
        </w:tc>
        <w:tc>
          <w:tcPr>
            <w:tcW w:w="567" w:type="dxa"/>
          </w:tcPr>
          <w:p w:rsidR="0069534E" w:rsidRPr="00C336B6" w:rsidRDefault="0069534E" w:rsidP="00362B55">
            <w:r w:rsidRPr="00C336B6">
              <w:t>7</w:t>
            </w:r>
          </w:p>
        </w:tc>
        <w:tc>
          <w:tcPr>
            <w:tcW w:w="567" w:type="dxa"/>
          </w:tcPr>
          <w:p w:rsidR="0069534E" w:rsidRPr="00C336B6" w:rsidRDefault="0069534E" w:rsidP="00362B55">
            <w:r w:rsidRPr="00C336B6">
              <w:t>0</w:t>
            </w:r>
          </w:p>
        </w:tc>
        <w:tc>
          <w:tcPr>
            <w:tcW w:w="709" w:type="dxa"/>
          </w:tcPr>
          <w:p w:rsidR="0069534E" w:rsidRPr="00C336B6" w:rsidRDefault="0069534E" w:rsidP="00362B55">
            <w:r w:rsidRPr="00C336B6">
              <w:t>0</w:t>
            </w:r>
          </w:p>
        </w:tc>
        <w:tc>
          <w:tcPr>
            <w:tcW w:w="567" w:type="dxa"/>
          </w:tcPr>
          <w:p w:rsidR="0069534E" w:rsidRPr="00C336B6" w:rsidRDefault="0069534E" w:rsidP="00362B55">
            <w:r w:rsidRPr="00C336B6">
              <w:t>-</w:t>
            </w:r>
          </w:p>
        </w:tc>
        <w:tc>
          <w:tcPr>
            <w:tcW w:w="850" w:type="dxa"/>
          </w:tcPr>
          <w:p w:rsidR="0069534E" w:rsidRPr="00C336B6" w:rsidRDefault="0069534E" w:rsidP="00362B55">
            <w:r w:rsidRPr="00C336B6">
              <w:t>7</w:t>
            </w:r>
          </w:p>
        </w:tc>
      </w:tr>
      <w:tr w:rsidR="0069534E" w:rsidRPr="00C336B6">
        <w:trPr>
          <w:gridAfter w:val="1"/>
          <w:wAfter w:w="21" w:type="dxa"/>
        </w:trPr>
        <w:tc>
          <w:tcPr>
            <w:tcW w:w="562" w:type="dxa"/>
          </w:tcPr>
          <w:p w:rsidR="0069534E" w:rsidRPr="00C336B6" w:rsidRDefault="0069534E" w:rsidP="00C336B6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693" w:type="dxa"/>
          </w:tcPr>
          <w:p w:rsidR="0069534E" w:rsidRPr="00C336B6" w:rsidRDefault="0069534E" w:rsidP="00FE1315">
            <w:r w:rsidRPr="00C336B6">
              <w:t>Васильев Михаил</w:t>
            </w:r>
          </w:p>
        </w:tc>
        <w:tc>
          <w:tcPr>
            <w:tcW w:w="2836" w:type="dxa"/>
          </w:tcPr>
          <w:p w:rsidR="0069534E" w:rsidRPr="00C336B6" w:rsidRDefault="0069534E" w:rsidP="00362B55">
            <w:r w:rsidRPr="00C336B6">
              <w:rPr>
                <w:kern w:val="0"/>
              </w:rPr>
              <w:t>МАОУ гимназия №18</w:t>
            </w:r>
          </w:p>
        </w:tc>
        <w:tc>
          <w:tcPr>
            <w:tcW w:w="567" w:type="dxa"/>
          </w:tcPr>
          <w:p w:rsidR="0069534E" w:rsidRPr="00C336B6" w:rsidRDefault="0069534E" w:rsidP="00362B55">
            <w:r w:rsidRPr="00C336B6">
              <w:t>7</w:t>
            </w:r>
          </w:p>
        </w:tc>
        <w:tc>
          <w:tcPr>
            <w:tcW w:w="567" w:type="dxa"/>
          </w:tcPr>
          <w:p w:rsidR="0069534E" w:rsidRPr="00C336B6" w:rsidRDefault="0069534E" w:rsidP="00362B55">
            <w:r w:rsidRPr="00C336B6">
              <w:t>-</w:t>
            </w:r>
          </w:p>
        </w:tc>
        <w:tc>
          <w:tcPr>
            <w:tcW w:w="709" w:type="dxa"/>
          </w:tcPr>
          <w:p w:rsidR="0069534E" w:rsidRPr="00C336B6" w:rsidRDefault="0069534E" w:rsidP="00362B55">
            <w:r w:rsidRPr="00C336B6">
              <w:t>-</w:t>
            </w:r>
          </w:p>
        </w:tc>
        <w:tc>
          <w:tcPr>
            <w:tcW w:w="567" w:type="dxa"/>
          </w:tcPr>
          <w:p w:rsidR="0069534E" w:rsidRPr="00C336B6" w:rsidRDefault="0069534E" w:rsidP="00362B55">
            <w:r w:rsidRPr="00C336B6">
              <w:t>-</w:t>
            </w:r>
          </w:p>
        </w:tc>
        <w:tc>
          <w:tcPr>
            <w:tcW w:w="850" w:type="dxa"/>
          </w:tcPr>
          <w:p w:rsidR="0069534E" w:rsidRPr="00C336B6" w:rsidRDefault="0069534E" w:rsidP="00362B55">
            <w:r w:rsidRPr="00C336B6">
              <w:t>7</w:t>
            </w:r>
          </w:p>
        </w:tc>
      </w:tr>
      <w:tr w:rsidR="0069534E" w:rsidRPr="00C336B6">
        <w:trPr>
          <w:gridAfter w:val="1"/>
          <w:wAfter w:w="21" w:type="dxa"/>
        </w:trPr>
        <w:tc>
          <w:tcPr>
            <w:tcW w:w="562" w:type="dxa"/>
          </w:tcPr>
          <w:p w:rsidR="0069534E" w:rsidRPr="00C336B6" w:rsidRDefault="0069534E" w:rsidP="00C336B6">
            <w:pPr>
              <w:pStyle w:val="ListParagraph"/>
              <w:numPr>
                <w:ilvl w:val="0"/>
                <w:numId w:val="1"/>
              </w:numPr>
              <w:ind w:left="0" w:firstLine="0"/>
            </w:pPr>
            <w:r w:rsidRPr="00C336B6">
              <w:t>9</w:t>
            </w:r>
          </w:p>
        </w:tc>
        <w:tc>
          <w:tcPr>
            <w:tcW w:w="2693" w:type="dxa"/>
          </w:tcPr>
          <w:p w:rsidR="0069534E" w:rsidRPr="00C336B6" w:rsidRDefault="0069534E" w:rsidP="00362B55">
            <w:r w:rsidRPr="00C336B6">
              <w:t>Гончаров Александр</w:t>
            </w:r>
          </w:p>
        </w:tc>
        <w:tc>
          <w:tcPr>
            <w:tcW w:w="2836" w:type="dxa"/>
          </w:tcPr>
          <w:p w:rsidR="0069534E" w:rsidRPr="00C336B6" w:rsidRDefault="0069534E" w:rsidP="002F061B">
            <w:r w:rsidRPr="00C336B6">
              <w:t>МАОУ СОШ №8</w:t>
            </w:r>
          </w:p>
          <w:p w:rsidR="0069534E" w:rsidRPr="00C336B6" w:rsidRDefault="0069534E" w:rsidP="00FE1315">
            <w:r w:rsidRPr="00C336B6">
              <w:t>г. Верхний Тагил</w:t>
            </w:r>
          </w:p>
        </w:tc>
        <w:tc>
          <w:tcPr>
            <w:tcW w:w="567" w:type="dxa"/>
          </w:tcPr>
          <w:p w:rsidR="0069534E" w:rsidRPr="00C336B6" w:rsidRDefault="0069534E" w:rsidP="00362B55">
            <w:r w:rsidRPr="00C336B6">
              <w:t>-</w:t>
            </w:r>
          </w:p>
        </w:tc>
        <w:tc>
          <w:tcPr>
            <w:tcW w:w="567" w:type="dxa"/>
          </w:tcPr>
          <w:p w:rsidR="0069534E" w:rsidRPr="00C336B6" w:rsidRDefault="0069534E" w:rsidP="00362B55">
            <w:r w:rsidRPr="00C336B6">
              <w:t>-</w:t>
            </w:r>
          </w:p>
        </w:tc>
        <w:tc>
          <w:tcPr>
            <w:tcW w:w="709" w:type="dxa"/>
          </w:tcPr>
          <w:p w:rsidR="0069534E" w:rsidRPr="00C336B6" w:rsidRDefault="0069534E" w:rsidP="00362B55">
            <w:r w:rsidRPr="00C336B6">
              <w:t>2</w:t>
            </w:r>
          </w:p>
        </w:tc>
        <w:tc>
          <w:tcPr>
            <w:tcW w:w="567" w:type="dxa"/>
          </w:tcPr>
          <w:p w:rsidR="0069534E" w:rsidRPr="00C336B6" w:rsidRDefault="0069534E" w:rsidP="00362B55">
            <w:r w:rsidRPr="00C336B6">
              <w:t>4</w:t>
            </w:r>
          </w:p>
        </w:tc>
        <w:tc>
          <w:tcPr>
            <w:tcW w:w="850" w:type="dxa"/>
          </w:tcPr>
          <w:p w:rsidR="0069534E" w:rsidRPr="00C336B6" w:rsidRDefault="0069534E" w:rsidP="00362B55">
            <w:r w:rsidRPr="00C336B6">
              <w:t>6</w:t>
            </w:r>
          </w:p>
        </w:tc>
      </w:tr>
      <w:tr w:rsidR="0069534E" w:rsidRPr="00C336B6">
        <w:trPr>
          <w:gridAfter w:val="1"/>
          <w:wAfter w:w="21" w:type="dxa"/>
        </w:trPr>
        <w:tc>
          <w:tcPr>
            <w:tcW w:w="562" w:type="dxa"/>
          </w:tcPr>
          <w:p w:rsidR="0069534E" w:rsidRPr="00C336B6" w:rsidRDefault="0069534E" w:rsidP="00C336B6">
            <w:pPr>
              <w:pStyle w:val="ListParagraph"/>
              <w:numPr>
                <w:ilvl w:val="0"/>
                <w:numId w:val="1"/>
              </w:numPr>
              <w:ind w:left="0" w:firstLine="0"/>
            </w:pPr>
            <w:r w:rsidRPr="00C336B6">
              <w:t>7</w:t>
            </w:r>
          </w:p>
        </w:tc>
        <w:tc>
          <w:tcPr>
            <w:tcW w:w="2693" w:type="dxa"/>
          </w:tcPr>
          <w:p w:rsidR="0069534E" w:rsidRPr="00C336B6" w:rsidRDefault="0069534E" w:rsidP="00362B55">
            <w:r w:rsidRPr="00C336B6">
              <w:t>Ещенко Никита</w:t>
            </w:r>
          </w:p>
        </w:tc>
        <w:tc>
          <w:tcPr>
            <w:tcW w:w="2836" w:type="dxa"/>
          </w:tcPr>
          <w:p w:rsidR="0069534E" w:rsidRPr="00C336B6" w:rsidRDefault="0069534E" w:rsidP="00FE1315">
            <w:r w:rsidRPr="00C336B6">
              <w:t>МАОУ Лицей №56 г. Новоуральск</w:t>
            </w:r>
          </w:p>
        </w:tc>
        <w:tc>
          <w:tcPr>
            <w:tcW w:w="567" w:type="dxa"/>
          </w:tcPr>
          <w:p w:rsidR="0069534E" w:rsidRPr="00C336B6" w:rsidRDefault="0069534E" w:rsidP="00362B55">
            <w:r w:rsidRPr="00C336B6">
              <w:t>-</w:t>
            </w:r>
          </w:p>
        </w:tc>
        <w:tc>
          <w:tcPr>
            <w:tcW w:w="567" w:type="dxa"/>
          </w:tcPr>
          <w:p w:rsidR="0069534E" w:rsidRPr="00C336B6" w:rsidRDefault="0069534E" w:rsidP="00362B55">
            <w:r w:rsidRPr="00C336B6">
              <w:t>-</w:t>
            </w:r>
          </w:p>
        </w:tc>
        <w:tc>
          <w:tcPr>
            <w:tcW w:w="709" w:type="dxa"/>
          </w:tcPr>
          <w:p w:rsidR="0069534E" w:rsidRPr="00C336B6" w:rsidRDefault="0069534E" w:rsidP="00362B55">
            <w:r w:rsidRPr="00C336B6">
              <w:t>3</w:t>
            </w:r>
          </w:p>
        </w:tc>
        <w:tc>
          <w:tcPr>
            <w:tcW w:w="567" w:type="dxa"/>
          </w:tcPr>
          <w:p w:rsidR="0069534E" w:rsidRPr="00C336B6" w:rsidRDefault="0069534E" w:rsidP="00362B55">
            <w:r w:rsidRPr="00C336B6">
              <w:t>3</w:t>
            </w:r>
          </w:p>
        </w:tc>
        <w:tc>
          <w:tcPr>
            <w:tcW w:w="850" w:type="dxa"/>
          </w:tcPr>
          <w:p w:rsidR="0069534E" w:rsidRPr="00C336B6" w:rsidRDefault="0069534E" w:rsidP="00362B55">
            <w:r w:rsidRPr="00C336B6">
              <w:t>6</w:t>
            </w:r>
          </w:p>
        </w:tc>
      </w:tr>
      <w:tr w:rsidR="0069534E" w:rsidRPr="00C336B6">
        <w:trPr>
          <w:gridAfter w:val="1"/>
          <w:wAfter w:w="21" w:type="dxa"/>
        </w:trPr>
        <w:tc>
          <w:tcPr>
            <w:tcW w:w="562" w:type="dxa"/>
          </w:tcPr>
          <w:p w:rsidR="0069534E" w:rsidRPr="00C336B6" w:rsidRDefault="0069534E" w:rsidP="00C336B6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693" w:type="dxa"/>
          </w:tcPr>
          <w:p w:rsidR="0069534E" w:rsidRPr="00C336B6" w:rsidRDefault="0069534E" w:rsidP="00362B55">
            <w:r w:rsidRPr="00C336B6">
              <w:t>Воробьев Сергей</w:t>
            </w:r>
          </w:p>
        </w:tc>
        <w:tc>
          <w:tcPr>
            <w:tcW w:w="2836" w:type="dxa"/>
          </w:tcPr>
          <w:p w:rsidR="0069534E" w:rsidRPr="00C336B6" w:rsidRDefault="0069534E" w:rsidP="000F4430">
            <w:r w:rsidRPr="00C336B6">
              <w:t>МАОУ СОШ №8</w:t>
            </w:r>
          </w:p>
          <w:p w:rsidR="0069534E" w:rsidRPr="00C336B6" w:rsidRDefault="0069534E" w:rsidP="00362B55">
            <w:r w:rsidRPr="00C336B6">
              <w:rPr>
                <w:kern w:val="0"/>
              </w:rPr>
              <w:t>г. Верхний Тагил</w:t>
            </w:r>
          </w:p>
        </w:tc>
        <w:tc>
          <w:tcPr>
            <w:tcW w:w="567" w:type="dxa"/>
          </w:tcPr>
          <w:p w:rsidR="0069534E" w:rsidRPr="00C336B6" w:rsidRDefault="0069534E" w:rsidP="00362B55">
            <w:r w:rsidRPr="00C336B6">
              <w:t>-</w:t>
            </w:r>
          </w:p>
        </w:tc>
        <w:tc>
          <w:tcPr>
            <w:tcW w:w="567" w:type="dxa"/>
          </w:tcPr>
          <w:p w:rsidR="0069534E" w:rsidRPr="00C336B6" w:rsidRDefault="0069534E" w:rsidP="00362B55">
            <w:r w:rsidRPr="00C336B6">
              <w:t>-</w:t>
            </w:r>
          </w:p>
        </w:tc>
        <w:tc>
          <w:tcPr>
            <w:tcW w:w="709" w:type="dxa"/>
          </w:tcPr>
          <w:p w:rsidR="0069534E" w:rsidRPr="00C336B6" w:rsidRDefault="0069534E" w:rsidP="00362B55">
            <w:r w:rsidRPr="00C336B6">
              <w:t>2</w:t>
            </w:r>
          </w:p>
        </w:tc>
        <w:tc>
          <w:tcPr>
            <w:tcW w:w="567" w:type="dxa"/>
          </w:tcPr>
          <w:p w:rsidR="0069534E" w:rsidRPr="00C336B6" w:rsidRDefault="0069534E" w:rsidP="00362B55">
            <w:r w:rsidRPr="00C336B6">
              <w:t>3</w:t>
            </w:r>
          </w:p>
        </w:tc>
        <w:tc>
          <w:tcPr>
            <w:tcW w:w="850" w:type="dxa"/>
          </w:tcPr>
          <w:p w:rsidR="0069534E" w:rsidRPr="00C336B6" w:rsidRDefault="0069534E" w:rsidP="00362B55">
            <w:r w:rsidRPr="00C336B6">
              <w:t>5</w:t>
            </w:r>
          </w:p>
        </w:tc>
      </w:tr>
      <w:tr w:rsidR="0069534E" w:rsidRPr="00C336B6">
        <w:trPr>
          <w:gridAfter w:val="1"/>
          <w:wAfter w:w="21" w:type="dxa"/>
        </w:trPr>
        <w:tc>
          <w:tcPr>
            <w:tcW w:w="562" w:type="dxa"/>
          </w:tcPr>
          <w:p w:rsidR="0069534E" w:rsidRPr="00C336B6" w:rsidRDefault="0069534E" w:rsidP="00C336B6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693" w:type="dxa"/>
          </w:tcPr>
          <w:p w:rsidR="0069534E" w:rsidRPr="00C336B6" w:rsidRDefault="0069534E" w:rsidP="00362B55">
            <w:r w:rsidRPr="00C336B6">
              <w:t>Ившина Яна</w:t>
            </w:r>
          </w:p>
        </w:tc>
        <w:tc>
          <w:tcPr>
            <w:tcW w:w="2836" w:type="dxa"/>
          </w:tcPr>
          <w:p w:rsidR="0069534E" w:rsidRPr="00C336B6" w:rsidRDefault="0069534E" w:rsidP="00362B55">
            <w:r w:rsidRPr="00C336B6">
              <w:t>МАОУ СОШ №8</w:t>
            </w:r>
          </w:p>
          <w:p w:rsidR="0069534E" w:rsidRPr="00C336B6" w:rsidRDefault="0069534E" w:rsidP="00362B55">
            <w:r w:rsidRPr="00C336B6">
              <w:t>г. Верхний Тагил</w:t>
            </w:r>
          </w:p>
        </w:tc>
        <w:tc>
          <w:tcPr>
            <w:tcW w:w="567" w:type="dxa"/>
          </w:tcPr>
          <w:p w:rsidR="0069534E" w:rsidRPr="00C336B6" w:rsidRDefault="0069534E" w:rsidP="00362B55">
            <w:r w:rsidRPr="00C336B6">
              <w:t>2</w:t>
            </w:r>
          </w:p>
        </w:tc>
        <w:tc>
          <w:tcPr>
            <w:tcW w:w="567" w:type="dxa"/>
          </w:tcPr>
          <w:p w:rsidR="0069534E" w:rsidRPr="00C336B6" w:rsidRDefault="0069534E" w:rsidP="00362B55">
            <w:r w:rsidRPr="00C336B6">
              <w:t>-</w:t>
            </w:r>
          </w:p>
        </w:tc>
        <w:tc>
          <w:tcPr>
            <w:tcW w:w="709" w:type="dxa"/>
          </w:tcPr>
          <w:p w:rsidR="0069534E" w:rsidRPr="00C336B6" w:rsidRDefault="0069534E" w:rsidP="00362B55">
            <w:r w:rsidRPr="00C336B6">
              <w:t>2</w:t>
            </w:r>
          </w:p>
        </w:tc>
        <w:tc>
          <w:tcPr>
            <w:tcW w:w="567" w:type="dxa"/>
          </w:tcPr>
          <w:p w:rsidR="0069534E" w:rsidRPr="00C336B6" w:rsidRDefault="0069534E" w:rsidP="00362B55">
            <w:r w:rsidRPr="00C336B6">
              <w:t>-</w:t>
            </w:r>
          </w:p>
        </w:tc>
        <w:tc>
          <w:tcPr>
            <w:tcW w:w="850" w:type="dxa"/>
          </w:tcPr>
          <w:p w:rsidR="0069534E" w:rsidRPr="00C336B6" w:rsidRDefault="0069534E" w:rsidP="00362B55">
            <w:r w:rsidRPr="00C336B6">
              <w:t>4</w:t>
            </w:r>
          </w:p>
        </w:tc>
      </w:tr>
      <w:tr w:rsidR="0069534E" w:rsidRPr="00C336B6">
        <w:trPr>
          <w:gridAfter w:val="1"/>
          <w:wAfter w:w="21" w:type="dxa"/>
        </w:trPr>
        <w:tc>
          <w:tcPr>
            <w:tcW w:w="562" w:type="dxa"/>
          </w:tcPr>
          <w:p w:rsidR="0069534E" w:rsidRPr="00C336B6" w:rsidRDefault="0069534E" w:rsidP="00C336B6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693" w:type="dxa"/>
          </w:tcPr>
          <w:p w:rsidR="0069534E" w:rsidRPr="00C336B6" w:rsidRDefault="0069534E" w:rsidP="00362B55">
            <w:r w:rsidRPr="00C336B6">
              <w:t>Аксенов Арсений</w:t>
            </w:r>
          </w:p>
        </w:tc>
        <w:tc>
          <w:tcPr>
            <w:tcW w:w="2836" w:type="dxa"/>
          </w:tcPr>
          <w:p w:rsidR="0069534E" w:rsidRPr="00C336B6" w:rsidRDefault="0069534E" w:rsidP="00362B55">
            <w:r w:rsidRPr="00C336B6">
              <w:t>МАОУ Политехническая гимназия</w:t>
            </w:r>
          </w:p>
        </w:tc>
        <w:tc>
          <w:tcPr>
            <w:tcW w:w="567" w:type="dxa"/>
          </w:tcPr>
          <w:p w:rsidR="0069534E" w:rsidRPr="00C336B6" w:rsidRDefault="0069534E" w:rsidP="00362B55">
            <w:r w:rsidRPr="00C336B6">
              <w:t>1</w:t>
            </w:r>
          </w:p>
        </w:tc>
        <w:tc>
          <w:tcPr>
            <w:tcW w:w="567" w:type="dxa"/>
          </w:tcPr>
          <w:p w:rsidR="0069534E" w:rsidRPr="00C336B6" w:rsidRDefault="0069534E" w:rsidP="00362B55">
            <w:r w:rsidRPr="00C336B6">
              <w:t>-</w:t>
            </w:r>
          </w:p>
        </w:tc>
        <w:tc>
          <w:tcPr>
            <w:tcW w:w="709" w:type="dxa"/>
          </w:tcPr>
          <w:p w:rsidR="0069534E" w:rsidRPr="00C336B6" w:rsidRDefault="0069534E" w:rsidP="00362B55">
            <w:r w:rsidRPr="00C336B6">
              <w:t>1</w:t>
            </w:r>
          </w:p>
        </w:tc>
        <w:tc>
          <w:tcPr>
            <w:tcW w:w="567" w:type="dxa"/>
          </w:tcPr>
          <w:p w:rsidR="0069534E" w:rsidRPr="00C336B6" w:rsidRDefault="0069534E" w:rsidP="00362B55">
            <w:r w:rsidRPr="00C336B6">
              <w:t>1</w:t>
            </w:r>
          </w:p>
        </w:tc>
        <w:tc>
          <w:tcPr>
            <w:tcW w:w="850" w:type="dxa"/>
          </w:tcPr>
          <w:p w:rsidR="0069534E" w:rsidRPr="00C336B6" w:rsidRDefault="0069534E" w:rsidP="00362B55">
            <w:r w:rsidRPr="00C336B6">
              <w:t>3</w:t>
            </w:r>
          </w:p>
        </w:tc>
      </w:tr>
      <w:tr w:rsidR="0069534E" w:rsidRPr="00C336B6">
        <w:trPr>
          <w:gridAfter w:val="1"/>
          <w:wAfter w:w="21" w:type="dxa"/>
        </w:trPr>
        <w:tc>
          <w:tcPr>
            <w:tcW w:w="562" w:type="dxa"/>
          </w:tcPr>
          <w:p w:rsidR="0069534E" w:rsidRPr="00C336B6" w:rsidRDefault="0069534E" w:rsidP="00C336B6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693" w:type="dxa"/>
          </w:tcPr>
          <w:p w:rsidR="0069534E" w:rsidRPr="00C336B6" w:rsidRDefault="0069534E" w:rsidP="00362B55">
            <w:r w:rsidRPr="00C336B6">
              <w:t>Федоров Максим</w:t>
            </w:r>
          </w:p>
        </w:tc>
        <w:tc>
          <w:tcPr>
            <w:tcW w:w="2836" w:type="dxa"/>
          </w:tcPr>
          <w:p w:rsidR="0069534E" w:rsidRPr="00C336B6" w:rsidRDefault="0069534E" w:rsidP="00362B55">
            <w:r w:rsidRPr="00C336B6">
              <w:t>МАОУ Лицей №56 г. Новоуральск</w:t>
            </w:r>
          </w:p>
        </w:tc>
        <w:tc>
          <w:tcPr>
            <w:tcW w:w="567" w:type="dxa"/>
          </w:tcPr>
          <w:p w:rsidR="0069534E" w:rsidRPr="00C336B6" w:rsidRDefault="0069534E" w:rsidP="00362B55">
            <w:r w:rsidRPr="00C336B6">
              <w:t>-</w:t>
            </w:r>
          </w:p>
        </w:tc>
        <w:tc>
          <w:tcPr>
            <w:tcW w:w="567" w:type="dxa"/>
          </w:tcPr>
          <w:p w:rsidR="0069534E" w:rsidRPr="00C336B6" w:rsidRDefault="0069534E" w:rsidP="00362B55">
            <w:bookmarkStart w:id="0" w:name="_GoBack"/>
            <w:bookmarkEnd w:id="0"/>
            <w:r w:rsidRPr="00C336B6">
              <w:t>1</w:t>
            </w:r>
          </w:p>
        </w:tc>
        <w:tc>
          <w:tcPr>
            <w:tcW w:w="709" w:type="dxa"/>
          </w:tcPr>
          <w:p w:rsidR="0069534E" w:rsidRPr="00C336B6" w:rsidRDefault="0069534E" w:rsidP="00362B55">
            <w:r w:rsidRPr="00C336B6">
              <w:t>-</w:t>
            </w:r>
          </w:p>
        </w:tc>
        <w:tc>
          <w:tcPr>
            <w:tcW w:w="567" w:type="dxa"/>
          </w:tcPr>
          <w:p w:rsidR="0069534E" w:rsidRPr="00C336B6" w:rsidRDefault="0069534E" w:rsidP="00362B55">
            <w:r w:rsidRPr="00C336B6">
              <w:t>-</w:t>
            </w:r>
          </w:p>
        </w:tc>
        <w:tc>
          <w:tcPr>
            <w:tcW w:w="850" w:type="dxa"/>
          </w:tcPr>
          <w:p w:rsidR="0069534E" w:rsidRPr="00C336B6" w:rsidRDefault="0069534E" w:rsidP="00362B55">
            <w:r w:rsidRPr="00C336B6">
              <w:t>1</w:t>
            </w:r>
          </w:p>
        </w:tc>
      </w:tr>
      <w:tr w:rsidR="0069534E" w:rsidRPr="00C336B6">
        <w:trPr>
          <w:gridAfter w:val="1"/>
          <w:wAfter w:w="21" w:type="dxa"/>
        </w:trPr>
        <w:tc>
          <w:tcPr>
            <w:tcW w:w="562" w:type="dxa"/>
          </w:tcPr>
          <w:p w:rsidR="0069534E" w:rsidRPr="00C336B6" w:rsidRDefault="0069534E" w:rsidP="00C336B6">
            <w:pPr>
              <w:pStyle w:val="ListParagraph"/>
              <w:numPr>
                <w:ilvl w:val="0"/>
                <w:numId w:val="1"/>
              </w:numPr>
              <w:ind w:left="0" w:firstLine="0"/>
            </w:pPr>
            <w:r w:rsidRPr="00C336B6">
              <w:t>8</w:t>
            </w:r>
          </w:p>
        </w:tc>
        <w:tc>
          <w:tcPr>
            <w:tcW w:w="2693" w:type="dxa"/>
          </w:tcPr>
          <w:p w:rsidR="0069534E" w:rsidRPr="00C336B6" w:rsidRDefault="0069534E" w:rsidP="00362B55">
            <w:r w:rsidRPr="00C336B6">
              <w:t>Энский Владислав</w:t>
            </w:r>
          </w:p>
        </w:tc>
        <w:tc>
          <w:tcPr>
            <w:tcW w:w="2836" w:type="dxa"/>
          </w:tcPr>
          <w:p w:rsidR="0069534E" w:rsidRPr="00C336B6" w:rsidRDefault="0069534E" w:rsidP="00FE1315">
            <w:r w:rsidRPr="00C336B6">
              <w:t>МАОУ Лицей №56 г. Новоуральск</w:t>
            </w:r>
          </w:p>
        </w:tc>
        <w:tc>
          <w:tcPr>
            <w:tcW w:w="567" w:type="dxa"/>
          </w:tcPr>
          <w:p w:rsidR="0069534E" w:rsidRPr="00C336B6" w:rsidRDefault="0069534E" w:rsidP="00362B55">
            <w:r w:rsidRPr="00C336B6">
              <w:t>-</w:t>
            </w:r>
          </w:p>
        </w:tc>
        <w:tc>
          <w:tcPr>
            <w:tcW w:w="567" w:type="dxa"/>
          </w:tcPr>
          <w:p w:rsidR="0069534E" w:rsidRPr="00C336B6" w:rsidRDefault="0069534E" w:rsidP="00362B55">
            <w:r w:rsidRPr="00C336B6">
              <w:t>0</w:t>
            </w:r>
          </w:p>
        </w:tc>
        <w:tc>
          <w:tcPr>
            <w:tcW w:w="709" w:type="dxa"/>
          </w:tcPr>
          <w:p w:rsidR="0069534E" w:rsidRPr="00C336B6" w:rsidRDefault="0069534E" w:rsidP="00362B55">
            <w:r w:rsidRPr="00C336B6">
              <w:t>-</w:t>
            </w:r>
          </w:p>
        </w:tc>
        <w:tc>
          <w:tcPr>
            <w:tcW w:w="567" w:type="dxa"/>
          </w:tcPr>
          <w:p w:rsidR="0069534E" w:rsidRPr="00C336B6" w:rsidRDefault="0069534E" w:rsidP="00362B55">
            <w:r w:rsidRPr="00C336B6">
              <w:t>-</w:t>
            </w:r>
          </w:p>
        </w:tc>
        <w:tc>
          <w:tcPr>
            <w:tcW w:w="850" w:type="dxa"/>
          </w:tcPr>
          <w:p w:rsidR="0069534E" w:rsidRPr="00C336B6" w:rsidRDefault="0069534E" w:rsidP="00362B55">
            <w:r w:rsidRPr="00C336B6">
              <w:t>0</w:t>
            </w:r>
          </w:p>
        </w:tc>
      </w:tr>
      <w:tr w:rsidR="0069534E" w:rsidRPr="00C336B6">
        <w:tc>
          <w:tcPr>
            <w:tcW w:w="9372" w:type="dxa"/>
            <w:gridSpan w:val="9"/>
          </w:tcPr>
          <w:p w:rsidR="0069534E" w:rsidRPr="00C336B6" w:rsidRDefault="0069534E" w:rsidP="00C336B6">
            <w:pPr>
              <w:jc w:val="center"/>
            </w:pPr>
            <w:r w:rsidRPr="00C336B6">
              <w:t>СТУДЕНТЫ</w:t>
            </w:r>
          </w:p>
        </w:tc>
      </w:tr>
      <w:tr w:rsidR="0069534E" w:rsidRPr="00C336B6">
        <w:trPr>
          <w:gridAfter w:val="1"/>
          <w:wAfter w:w="21" w:type="dxa"/>
        </w:trPr>
        <w:tc>
          <w:tcPr>
            <w:tcW w:w="562" w:type="dxa"/>
          </w:tcPr>
          <w:p w:rsidR="0069534E" w:rsidRPr="00C336B6" w:rsidRDefault="0069534E" w:rsidP="001C697D">
            <w:r w:rsidRPr="00C336B6">
              <w:t>1</w:t>
            </w:r>
          </w:p>
        </w:tc>
        <w:tc>
          <w:tcPr>
            <w:tcW w:w="2693" w:type="dxa"/>
          </w:tcPr>
          <w:p w:rsidR="0069534E" w:rsidRPr="00C336B6" w:rsidRDefault="0069534E" w:rsidP="003D712C">
            <w:r w:rsidRPr="00C336B6">
              <w:t>Бабайлова Елизавета</w:t>
            </w:r>
          </w:p>
        </w:tc>
        <w:tc>
          <w:tcPr>
            <w:tcW w:w="2836" w:type="dxa"/>
          </w:tcPr>
          <w:p w:rsidR="0069534E" w:rsidRPr="00C336B6" w:rsidRDefault="0069534E" w:rsidP="003D712C">
            <w:r>
              <w:t>Нт-109о МИ</w:t>
            </w:r>
          </w:p>
        </w:tc>
        <w:tc>
          <w:tcPr>
            <w:tcW w:w="567" w:type="dxa"/>
          </w:tcPr>
          <w:p w:rsidR="0069534E" w:rsidRPr="00C336B6" w:rsidRDefault="0069534E" w:rsidP="003D712C">
            <w:r w:rsidRPr="00C336B6">
              <w:t>0</w:t>
            </w:r>
          </w:p>
        </w:tc>
        <w:tc>
          <w:tcPr>
            <w:tcW w:w="567" w:type="dxa"/>
          </w:tcPr>
          <w:p w:rsidR="0069534E" w:rsidRPr="00C336B6" w:rsidRDefault="0069534E" w:rsidP="003D712C">
            <w:r w:rsidRPr="00C336B6">
              <w:t>0</w:t>
            </w:r>
          </w:p>
        </w:tc>
        <w:tc>
          <w:tcPr>
            <w:tcW w:w="709" w:type="dxa"/>
          </w:tcPr>
          <w:p w:rsidR="0069534E" w:rsidRPr="00C336B6" w:rsidRDefault="0069534E" w:rsidP="003D712C">
            <w:r w:rsidRPr="00C336B6">
              <w:t>0</w:t>
            </w:r>
          </w:p>
        </w:tc>
        <w:tc>
          <w:tcPr>
            <w:tcW w:w="567" w:type="dxa"/>
          </w:tcPr>
          <w:p w:rsidR="0069534E" w:rsidRPr="00C336B6" w:rsidRDefault="0069534E" w:rsidP="003D712C">
            <w:r w:rsidRPr="00C336B6">
              <w:t>0</w:t>
            </w:r>
          </w:p>
        </w:tc>
        <w:tc>
          <w:tcPr>
            <w:tcW w:w="850" w:type="dxa"/>
          </w:tcPr>
          <w:p w:rsidR="0069534E" w:rsidRPr="00C336B6" w:rsidRDefault="0069534E" w:rsidP="003D712C">
            <w:r w:rsidRPr="00C336B6">
              <w:t>0</w:t>
            </w:r>
          </w:p>
        </w:tc>
      </w:tr>
      <w:tr w:rsidR="0069534E" w:rsidRPr="00C336B6">
        <w:trPr>
          <w:gridAfter w:val="1"/>
          <w:wAfter w:w="21" w:type="dxa"/>
        </w:trPr>
        <w:tc>
          <w:tcPr>
            <w:tcW w:w="562" w:type="dxa"/>
          </w:tcPr>
          <w:p w:rsidR="0069534E" w:rsidRPr="00C336B6" w:rsidRDefault="0069534E" w:rsidP="001C697D">
            <w:r w:rsidRPr="00C336B6">
              <w:t>2</w:t>
            </w:r>
          </w:p>
        </w:tc>
        <w:tc>
          <w:tcPr>
            <w:tcW w:w="2693" w:type="dxa"/>
          </w:tcPr>
          <w:p w:rsidR="0069534E" w:rsidRPr="00C336B6" w:rsidRDefault="0069534E" w:rsidP="003D712C">
            <w:r w:rsidRPr="00C336B6">
              <w:t>Ведерникова Валерия</w:t>
            </w:r>
          </w:p>
        </w:tc>
        <w:tc>
          <w:tcPr>
            <w:tcW w:w="2836" w:type="dxa"/>
          </w:tcPr>
          <w:p w:rsidR="0069534E" w:rsidRPr="00C336B6" w:rsidRDefault="0069534E" w:rsidP="003D712C">
            <w:r>
              <w:t>Нт-109о МИ</w:t>
            </w:r>
          </w:p>
        </w:tc>
        <w:tc>
          <w:tcPr>
            <w:tcW w:w="567" w:type="dxa"/>
          </w:tcPr>
          <w:p w:rsidR="0069534E" w:rsidRPr="00C336B6" w:rsidRDefault="0069534E" w:rsidP="003D712C">
            <w:r w:rsidRPr="00C336B6">
              <w:t>0</w:t>
            </w:r>
          </w:p>
        </w:tc>
        <w:tc>
          <w:tcPr>
            <w:tcW w:w="567" w:type="dxa"/>
          </w:tcPr>
          <w:p w:rsidR="0069534E" w:rsidRPr="00C336B6" w:rsidRDefault="0069534E" w:rsidP="003D712C">
            <w:r w:rsidRPr="00C336B6">
              <w:t>0</w:t>
            </w:r>
          </w:p>
        </w:tc>
        <w:tc>
          <w:tcPr>
            <w:tcW w:w="709" w:type="dxa"/>
          </w:tcPr>
          <w:p w:rsidR="0069534E" w:rsidRPr="00C336B6" w:rsidRDefault="0069534E" w:rsidP="003D712C">
            <w:r w:rsidRPr="00C336B6">
              <w:t>1</w:t>
            </w:r>
          </w:p>
        </w:tc>
        <w:tc>
          <w:tcPr>
            <w:tcW w:w="567" w:type="dxa"/>
          </w:tcPr>
          <w:p w:rsidR="0069534E" w:rsidRPr="00C336B6" w:rsidRDefault="0069534E" w:rsidP="003D712C">
            <w:r w:rsidRPr="00C336B6">
              <w:t>2</w:t>
            </w:r>
          </w:p>
        </w:tc>
        <w:tc>
          <w:tcPr>
            <w:tcW w:w="850" w:type="dxa"/>
          </w:tcPr>
          <w:p w:rsidR="0069534E" w:rsidRPr="00C336B6" w:rsidRDefault="0069534E" w:rsidP="003D712C">
            <w:r w:rsidRPr="00C336B6">
              <w:t>3</w:t>
            </w:r>
          </w:p>
        </w:tc>
      </w:tr>
      <w:tr w:rsidR="0069534E" w:rsidRPr="00C336B6">
        <w:trPr>
          <w:gridAfter w:val="1"/>
          <w:wAfter w:w="21" w:type="dxa"/>
        </w:trPr>
        <w:tc>
          <w:tcPr>
            <w:tcW w:w="562" w:type="dxa"/>
          </w:tcPr>
          <w:p w:rsidR="0069534E" w:rsidRPr="00C336B6" w:rsidRDefault="0069534E" w:rsidP="001C697D">
            <w:r w:rsidRPr="00C336B6">
              <w:t>3</w:t>
            </w:r>
          </w:p>
        </w:tc>
        <w:tc>
          <w:tcPr>
            <w:tcW w:w="2693" w:type="dxa"/>
          </w:tcPr>
          <w:p w:rsidR="0069534E" w:rsidRPr="00C336B6" w:rsidRDefault="0069534E" w:rsidP="003D712C">
            <w:r w:rsidRPr="00C336B6">
              <w:t>Малюкова Милена</w:t>
            </w:r>
          </w:p>
        </w:tc>
        <w:tc>
          <w:tcPr>
            <w:tcW w:w="2836" w:type="dxa"/>
          </w:tcPr>
          <w:p w:rsidR="0069534E" w:rsidRPr="00C336B6" w:rsidRDefault="0069534E" w:rsidP="003D712C">
            <w:r>
              <w:t>Нт-109о МИ</w:t>
            </w:r>
          </w:p>
        </w:tc>
        <w:tc>
          <w:tcPr>
            <w:tcW w:w="567" w:type="dxa"/>
          </w:tcPr>
          <w:p w:rsidR="0069534E" w:rsidRPr="00C336B6" w:rsidRDefault="0069534E" w:rsidP="003D712C">
            <w:r w:rsidRPr="00C336B6">
              <w:t>0</w:t>
            </w:r>
          </w:p>
        </w:tc>
        <w:tc>
          <w:tcPr>
            <w:tcW w:w="567" w:type="dxa"/>
          </w:tcPr>
          <w:p w:rsidR="0069534E" w:rsidRPr="00C336B6" w:rsidRDefault="0069534E" w:rsidP="003D712C">
            <w:r w:rsidRPr="00C336B6">
              <w:t>0</w:t>
            </w:r>
          </w:p>
        </w:tc>
        <w:tc>
          <w:tcPr>
            <w:tcW w:w="709" w:type="dxa"/>
          </w:tcPr>
          <w:p w:rsidR="0069534E" w:rsidRPr="00C336B6" w:rsidRDefault="0069534E" w:rsidP="003D712C">
            <w:r w:rsidRPr="00C336B6">
              <w:t>0</w:t>
            </w:r>
          </w:p>
        </w:tc>
        <w:tc>
          <w:tcPr>
            <w:tcW w:w="567" w:type="dxa"/>
          </w:tcPr>
          <w:p w:rsidR="0069534E" w:rsidRPr="00C336B6" w:rsidRDefault="0069534E" w:rsidP="003D712C">
            <w:r w:rsidRPr="00C336B6">
              <w:t>0</w:t>
            </w:r>
          </w:p>
        </w:tc>
        <w:tc>
          <w:tcPr>
            <w:tcW w:w="850" w:type="dxa"/>
          </w:tcPr>
          <w:p w:rsidR="0069534E" w:rsidRPr="00C336B6" w:rsidRDefault="0069534E" w:rsidP="003D712C">
            <w:r w:rsidRPr="00C336B6">
              <w:t>0</w:t>
            </w:r>
          </w:p>
        </w:tc>
      </w:tr>
      <w:tr w:rsidR="0069534E" w:rsidRPr="00C336B6">
        <w:trPr>
          <w:gridAfter w:val="1"/>
          <w:wAfter w:w="21" w:type="dxa"/>
        </w:trPr>
        <w:tc>
          <w:tcPr>
            <w:tcW w:w="562" w:type="dxa"/>
          </w:tcPr>
          <w:p w:rsidR="0069534E" w:rsidRPr="00C336B6" w:rsidRDefault="0069534E" w:rsidP="001C697D">
            <w:r w:rsidRPr="00C336B6">
              <w:t>4</w:t>
            </w:r>
          </w:p>
        </w:tc>
        <w:tc>
          <w:tcPr>
            <w:tcW w:w="2693" w:type="dxa"/>
          </w:tcPr>
          <w:p w:rsidR="0069534E" w:rsidRPr="00C336B6" w:rsidRDefault="0069534E" w:rsidP="003D712C">
            <w:r w:rsidRPr="00C336B6">
              <w:t>Рагозина Юлия</w:t>
            </w:r>
          </w:p>
        </w:tc>
        <w:tc>
          <w:tcPr>
            <w:tcW w:w="2836" w:type="dxa"/>
          </w:tcPr>
          <w:p w:rsidR="0069534E" w:rsidRPr="00C336B6" w:rsidRDefault="0069534E" w:rsidP="003D712C">
            <w:r>
              <w:t>Нт-109о МИ</w:t>
            </w:r>
          </w:p>
        </w:tc>
        <w:tc>
          <w:tcPr>
            <w:tcW w:w="567" w:type="dxa"/>
          </w:tcPr>
          <w:p w:rsidR="0069534E" w:rsidRPr="00C336B6" w:rsidRDefault="0069534E" w:rsidP="003D712C">
            <w:r w:rsidRPr="00C336B6">
              <w:t>7</w:t>
            </w:r>
          </w:p>
        </w:tc>
        <w:tc>
          <w:tcPr>
            <w:tcW w:w="567" w:type="dxa"/>
          </w:tcPr>
          <w:p w:rsidR="0069534E" w:rsidRPr="00C336B6" w:rsidRDefault="0069534E" w:rsidP="003D712C">
            <w:r w:rsidRPr="00C336B6">
              <w:t>0</w:t>
            </w:r>
          </w:p>
        </w:tc>
        <w:tc>
          <w:tcPr>
            <w:tcW w:w="709" w:type="dxa"/>
          </w:tcPr>
          <w:p w:rsidR="0069534E" w:rsidRPr="00C336B6" w:rsidRDefault="0069534E" w:rsidP="003D712C">
            <w:r w:rsidRPr="00C336B6">
              <w:t>-</w:t>
            </w:r>
          </w:p>
        </w:tc>
        <w:tc>
          <w:tcPr>
            <w:tcW w:w="567" w:type="dxa"/>
          </w:tcPr>
          <w:p w:rsidR="0069534E" w:rsidRPr="00C336B6" w:rsidRDefault="0069534E" w:rsidP="003D712C">
            <w:r w:rsidRPr="00C336B6">
              <w:t>0</w:t>
            </w:r>
          </w:p>
        </w:tc>
        <w:tc>
          <w:tcPr>
            <w:tcW w:w="850" w:type="dxa"/>
          </w:tcPr>
          <w:p w:rsidR="0069534E" w:rsidRPr="00C336B6" w:rsidRDefault="0069534E" w:rsidP="003D712C">
            <w:r w:rsidRPr="00C336B6">
              <w:t>7</w:t>
            </w:r>
          </w:p>
        </w:tc>
      </w:tr>
      <w:tr w:rsidR="0069534E" w:rsidRPr="00C336B6">
        <w:trPr>
          <w:gridAfter w:val="1"/>
          <w:wAfter w:w="21" w:type="dxa"/>
        </w:trPr>
        <w:tc>
          <w:tcPr>
            <w:tcW w:w="562" w:type="dxa"/>
          </w:tcPr>
          <w:p w:rsidR="0069534E" w:rsidRPr="00C336B6" w:rsidRDefault="0069534E" w:rsidP="001C697D">
            <w:r w:rsidRPr="00C336B6">
              <w:t>5</w:t>
            </w:r>
          </w:p>
        </w:tc>
        <w:tc>
          <w:tcPr>
            <w:tcW w:w="2693" w:type="dxa"/>
          </w:tcPr>
          <w:p w:rsidR="0069534E" w:rsidRPr="00C336B6" w:rsidRDefault="0069534E" w:rsidP="003D712C">
            <w:r w:rsidRPr="00C336B6">
              <w:t>Стародумова Алёна</w:t>
            </w:r>
          </w:p>
        </w:tc>
        <w:tc>
          <w:tcPr>
            <w:tcW w:w="2836" w:type="dxa"/>
          </w:tcPr>
          <w:p w:rsidR="0069534E" w:rsidRPr="00C336B6" w:rsidRDefault="0069534E" w:rsidP="003D712C">
            <w:r>
              <w:t>Нт-109о МИ</w:t>
            </w:r>
          </w:p>
        </w:tc>
        <w:tc>
          <w:tcPr>
            <w:tcW w:w="567" w:type="dxa"/>
          </w:tcPr>
          <w:p w:rsidR="0069534E" w:rsidRPr="00C336B6" w:rsidRDefault="0069534E" w:rsidP="003D712C">
            <w:r w:rsidRPr="00C336B6">
              <w:t>0</w:t>
            </w:r>
          </w:p>
        </w:tc>
        <w:tc>
          <w:tcPr>
            <w:tcW w:w="567" w:type="dxa"/>
          </w:tcPr>
          <w:p w:rsidR="0069534E" w:rsidRPr="00C336B6" w:rsidRDefault="0069534E" w:rsidP="003D712C">
            <w:r w:rsidRPr="00C336B6">
              <w:t>0</w:t>
            </w:r>
          </w:p>
        </w:tc>
        <w:tc>
          <w:tcPr>
            <w:tcW w:w="709" w:type="dxa"/>
          </w:tcPr>
          <w:p w:rsidR="0069534E" w:rsidRPr="00C336B6" w:rsidRDefault="0069534E" w:rsidP="003D712C">
            <w:r w:rsidRPr="00C336B6">
              <w:t>2</w:t>
            </w:r>
          </w:p>
        </w:tc>
        <w:tc>
          <w:tcPr>
            <w:tcW w:w="567" w:type="dxa"/>
          </w:tcPr>
          <w:p w:rsidR="0069534E" w:rsidRPr="00C336B6" w:rsidRDefault="0069534E" w:rsidP="003D712C">
            <w:r w:rsidRPr="00C336B6">
              <w:t>-</w:t>
            </w:r>
          </w:p>
        </w:tc>
        <w:tc>
          <w:tcPr>
            <w:tcW w:w="850" w:type="dxa"/>
          </w:tcPr>
          <w:p w:rsidR="0069534E" w:rsidRPr="00C336B6" w:rsidRDefault="0069534E" w:rsidP="003D712C">
            <w:r w:rsidRPr="00C336B6">
              <w:t>2</w:t>
            </w:r>
          </w:p>
        </w:tc>
      </w:tr>
      <w:tr w:rsidR="0069534E" w:rsidRPr="00C336B6">
        <w:trPr>
          <w:gridAfter w:val="1"/>
          <w:wAfter w:w="21" w:type="dxa"/>
        </w:trPr>
        <w:tc>
          <w:tcPr>
            <w:tcW w:w="562" w:type="dxa"/>
          </w:tcPr>
          <w:p w:rsidR="0069534E" w:rsidRPr="00C336B6" w:rsidRDefault="0069534E" w:rsidP="001C697D">
            <w:r w:rsidRPr="00C336B6">
              <w:t>6</w:t>
            </w:r>
          </w:p>
        </w:tc>
        <w:tc>
          <w:tcPr>
            <w:tcW w:w="2693" w:type="dxa"/>
          </w:tcPr>
          <w:p w:rsidR="0069534E" w:rsidRPr="00C336B6" w:rsidRDefault="0069534E" w:rsidP="003D712C">
            <w:r w:rsidRPr="00C336B6">
              <w:t>Смирнова Валерия</w:t>
            </w:r>
          </w:p>
        </w:tc>
        <w:tc>
          <w:tcPr>
            <w:tcW w:w="2836" w:type="dxa"/>
          </w:tcPr>
          <w:p w:rsidR="0069534E" w:rsidRPr="00C336B6" w:rsidRDefault="0069534E" w:rsidP="003D712C">
            <w:r>
              <w:t>Нт-109о МИ</w:t>
            </w:r>
          </w:p>
        </w:tc>
        <w:tc>
          <w:tcPr>
            <w:tcW w:w="567" w:type="dxa"/>
          </w:tcPr>
          <w:p w:rsidR="0069534E" w:rsidRPr="00C336B6" w:rsidRDefault="0069534E" w:rsidP="003D712C">
            <w:r w:rsidRPr="00C336B6">
              <w:t>0</w:t>
            </w:r>
          </w:p>
        </w:tc>
        <w:tc>
          <w:tcPr>
            <w:tcW w:w="567" w:type="dxa"/>
          </w:tcPr>
          <w:p w:rsidR="0069534E" w:rsidRPr="00C336B6" w:rsidRDefault="0069534E" w:rsidP="003D712C">
            <w:r w:rsidRPr="00C336B6">
              <w:t>0</w:t>
            </w:r>
          </w:p>
        </w:tc>
        <w:tc>
          <w:tcPr>
            <w:tcW w:w="709" w:type="dxa"/>
          </w:tcPr>
          <w:p w:rsidR="0069534E" w:rsidRPr="00C336B6" w:rsidRDefault="0069534E" w:rsidP="003D712C">
            <w:r w:rsidRPr="00C336B6">
              <w:t>-</w:t>
            </w:r>
          </w:p>
        </w:tc>
        <w:tc>
          <w:tcPr>
            <w:tcW w:w="567" w:type="dxa"/>
          </w:tcPr>
          <w:p w:rsidR="0069534E" w:rsidRPr="00C336B6" w:rsidRDefault="0069534E" w:rsidP="003D712C">
            <w:r w:rsidRPr="00C336B6">
              <w:t>-</w:t>
            </w:r>
          </w:p>
        </w:tc>
        <w:tc>
          <w:tcPr>
            <w:tcW w:w="850" w:type="dxa"/>
          </w:tcPr>
          <w:p w:rsidR="0069534E" w:rsidRPr="00C336B6" w:rsidRDefault="0069534E" w:rsidP="003D712C">
            <w:r w:rsidRPr="00C336B6">
              <w:t>0</w:t>
            </w:r>
          </w:p>
        </w:tc>
      </w:tr>
      <w:tr w:rsidR="0069534E" w:rsidRPr="00C336B6">
        <w:trPr>
          <w:gridAfter w:val="1"/>
          <w:wAfter w:w="21" w:type="dxa"/>
        </w:trPr>
        <w:tc>
          <w:tcPr>
            <w:tcW w:w="562" w:type="dxa"/>
          </w:tcPr>
          <w:p w:rsidR="0069534E" w:rsidRPr="00C336B6" w:rsidRDefault="0069534E" w:rsidP="001C697D">
            <w:r w:rsidRPr="00C336B6">
              <w:t>7</w:t>
            </w:r>
          </w:p>
        </w:tc>
        <w:tc>
          <w:tcPr>
            <w:tcW w:w="2693" w:type="dxa"/>
          </w:tcPr>
          <w:p w:rsidR="0069534E" w:rsidRPr="00C336B6" w:rsidRDefault="0069534E" w:rsidP="003D712C">
            <w:r w:rsidRPr="00C336B6">
              <w:t>Шмакова Карина</w:t>
            </w:r>
          </w:p>
        </w:tc>
        <w:tc>
          <w:tcPr>
            <w:tcW w:w="2836" w:type="dxa"/>
          </w:tcPr>
          <w:p w:rsidR="0069534E" w:rsidRPr="00C336B6" w:rsidRDefault="0069534E" w:rsidP="003D712C">
            <w:r>
              <w:t>Нт-109о МИ</w:t>
            </w:r>
          </w:p>
        </w:tc>
        <w:tc>
          <w:tcPr>
            <w:tcW w:w="567" w:type="dxa"/>
          </w:tcPr>
          <w:p w:rsidR="0069534E" w:rsidRPr="00C336B6" w:rsidRDefault="0069534E" w:rsidP="003D712C">
            <w:r w:rsidRPr="00C336B6">
              <w:t>0</w:t>
            </w:r>
          </w:p>
        </w:tc>
        <w:tc>
          <w:tcPr>
            <w:tcW w:w="567" w:type="dxa"/>
          </w:tcPr>
          <w:p w:rsidR="0069534E" w:rsidRPr="00C336B6" w:rsidRDefault="0069534E" w:rsidP="003D712C">
            <w:r w:rsidRPr="00C336B6">
              <w:t>0</w:t>
            </w:r>
          </w:p>
        </w:tc>
        <w:tc>
          <w:tcPr>
            <w:tcW w:w="709" w:type="dxa"/>
          </w:tcPr>
          <w:p w:rsidR="0069534E" w:rsidRPr="00C336B6" w:rsidRDefault="0069534E" w:rsidP="003D712C">
            <w:r w:rsidRPr="00C336B6">
              <w:t>-</w:t>
            </w:r>
          </w:p>
        </w:tc>
        <w:tc>
          <w:tcPr>
            <w:tcW w:w="567" w:type="dxa"/>
          </w:tcPr>
          <w:p w:rsidR="0069534E" w:rsidRPr="00C336B6" w:rsidRDefault="0069534E" w:rsidP="003D712C">
            <w:r w:rsidRPr="00C336B6">
              <w:t>-</w:t>
            </w:r>
          </w:p>
        </w:tc>
        <w:tc>
          <w:tcPr>
            <w:tcW w:w="850" w:type="dxa"/>
          </w:tcPr>
          <w:p w:rsidR="0069534E" w:rsidRPr="00C336B6" w:rsidRDefault="0069534E" w:rsidP="003D712C">
            <w:r w:rsidRPr="00C336B6">
              <w:t>0</w:t>
            </w:r>
          </w:p>
        </w:tc>
      </w:tr>
      <w:tr w:rsidR="0069534E" w:rsidRPr="00C336B6">
        <w:trPr>
          <w:gridAfter w:val="1"/>
          <w:wAfter w:w="21" w:type="dxa"/>
        </w:trPr>
        <w:tc>
          <w:tcPr>
            <w:tcW w:w="562" w:type="dxa"/>
          </w:tcPr>
          <w:p w:rsidR="0069534E" w:rsidRPr="00C336B6" w:rsidRDefault="0069534E" w:rsidP="001C697D">
            <w:r>
              <w:t>8</w:t>
            </w:r>
          </w:p>
        </w:tc>
        <w:tc>
          <w:tcPr>
            <w:tcW w:w="2693" w:type="dxa"/>
          </w:tcPr>
          <w:p w:rsidR="0069534E" w:rsidRPr="00C336B6" w:rsidRDefault="0069534E" w:rsidP="003D712C">
            <w:r w:rsidRPr="00C336B6">
              <w:t>Яговкина Ксения</w:t>
            </w:r>
          </w:p>
        </w:tc>
        <w:tc>
          <w:tcPr>
            <w:tcW w:w="2836" w:type="dxa"/>
          </w:tcPr>
          <w:p w:rsidR="0069534E" w:rsidRPr="00C336B6" w:rsidRDefault="0069534E" w:rsidP="003D712C">
            <w:r>
              <w:t>Нт-109о МИ</w:t>
            </w:r>
          </w:p>
        </w:tc>
        <w:tc>
          <w:tcPr>
            <w:tcW w:w="567" w:type="dxa"/>
          </w:tcPr>
          <w:p w:rsidR="0069534E" w:rsidRPr="00C336B6" w:rsidRDefault="0069534E" w:rsidP="003D712C">
            <w:r w:rsidRPr="00C336B6">
              <w:t>3</w:t>
            </w:r>
          </w:p>
        </w:tc>
        <w:tc>
          <w:tcPr>
            <w:tcW w:w="567" w:type="dxa"/>
          </w:tcPr>
          <w:p w:rsidR="0069534E" w:rsidRPr="00C336B6" w:rsidRDefault="0069534E" w:rsidP="003D712C">
            <w:r w:rsidRPr="00C336B6">
              <w:t>0</w:t>
            </w:r>
          </w:p>
        </w:tc>
        <w:tc>
          <w:tcPr>
            <w:tcW w:w="709" w:type="dxa"/>
          </w:tcPr>
          <w:p w:rsidR="0069534E" w:rsidRPr="00C336B6" w:rsidRDefault="0069534E" w:rsidP="003D712C">
            <w:r w:rsidRPr="00C336B6">
              <w:t>-</w:t>
            </w:r>
          </w:p>
        </w:tc>
        <w:tc>
          <w:tcPr>
            <w:tcW w:w="567" w:type="dxa"/>
          </w:tcPr>
          <w:p w:rsidR="0069534E" w:rsidRPr="00C336B6" w:rsidRDefault="0069534E" w:rsidP="003D712C">
            <w:r w:rsidRPr="00C336B6">
              <w:t>0</w:t>
            </w:r>
          </w:p>
        </w:tc>
        <w:tc>
          <w:tcPr>
            <w:tcW w:w="850" w:type="dxa"/>
          </w:tcPr>
          <w:p w:rsidR="0069534E" w:rsidRPr="00C336B6" w:rsidRDefault="0069534E" w:rsidP="003D712C">
            <w:r w:rsidRPr="00C336B6">
              <w:t>3</w:t>
            </w:r>
          </w:p>
        </w:tc>
      </w:tr>
      <w:tr w:rsidR="0069534E" w:rsidRPr="00C336B6">
        <w:trPr>
          <w:gridAfter w:val="1"/>
          <w:wAfter w:w="21" w:type="dxa"/>
        </w:trPr>
        <w:tc>
          <w:tcPr>
            <w:tcW w:w="562" w:type="dxa"/>
          </w:tcPr>
          <w:p w:rsidR="0069534E" w:rsidRPr="00C336B6" w:rsidRDefault="0069534E" w:rsidP="001C697D">
            <w:r>
              <w:t>9</w:t>
            </w:r>
          </w:p>
        </w:tc>
        <w:tc>
          <w:tcPr>
            <w:tcW w:w="2693" w:type="dxa"/>
          </w:tcPr>
          <w:p w:rsidR="0069534E" w:rsidRPr="00C336B6" w:rsidRDefault="0069534E" w:rsidP="003D712C">
            <w:r w:rsidRPr="00C336B6">
              <w:t>Власова Дарья</w:t>
            </w:r>
          </w:p>
        </w:tc>
        <w:tc>
          <w:tcPr>
            <w:tcW w:w="2836" w:type="dxa"/>
          </w:tcPr>
          <w:p w:rsidR="0069534E" w:rsidRPr="00C336B6" w:rsidRDefault="0069534E" w:rsidP="003D712C">
            <w:r>
              <w:t>Нт-109о МИ</w:t>
            </w:r>
          </w:p>
        </w:tc>
        <w:tc>
          <w:tcPr>
            <w:tcW w:w="567" w:type="dxa"/>
          </w:tcPr>
          <w:p w:rsidR="0069534E" w:rsidRPr="00C336B6" w:rsidRDefault="0069534E" w:rsidP="003D712C">
            <w:r w:rsidRPr="00C336B6">
              <w:t>5</w:t>
            </w:r>
          </w:p>
        </w:tc>
        <w:tc>
          <w:tcPr>
            <w:tcW w:w="567" w:type="dxa"/>
          </w:tcPr>
          <w:p w:rsidR="0069534E" w:rsidRPr="00C336B6" w:rsidRDefault="0069534E" w:rsidP="003D712C">
            <w:r w:rsidRPr="00C336B6">
              <w:t>4</w:t>
            </w:r>
          </w:p>
        </w:tc>
        <w:tc>
          <w:tcPr>
            <w:tcW w:w="709" w:type="dxa"/>
          </w:tcPr>
          <w:p w:rsidR="0069534E" w:rsidRPr="00C336B6" w:rsidRDefault="0069534E" w:rsidP="003D712C">
            <w:r w:rsidRPr="00C336B6">
              <w:t>1</w:t>
            </w:r>
          </w:p>
        </w:tc>
        <w:tc>
          <w:tcPr>
            <w:tcW w:w="567" w:type="dxa"/>
          </w:tcPr>
          <w:p w:rsidR="0069534E" w:rsidRPr="00C336B6" w:rsidRDefault="0069534E" w:rsidP="003D712C">
            <w:r w:rsidRPr="00C336B6">
              <w:t>2</w:t>
            </w:r>
          </w:p>
        </w:tc>
        <w:tc>
          <w:tcPr>
            <w:tcW w:w="850" w:type="dxa"/>
          </w:tcPr>
          <w:p w:rsidR="0069534E" w:rsidRPr="00C336B6" w:rsidRDefault="0069534E" w:rsidP="003D712C">
            <w:r w:rsidRPr="00C336B6">
              <w:t>12</w:t>
            </w:r>
          </w:p>
        </w:tc>
      </w:tr>
      <w:tr w:rsidR="0069534E" w:rsidRPr="00C336B6">
        <w:trPr>
          <w:gridAfter w:val="1"/>
          <w:wAfter w:w="21" w:type="dxa"/>
        </w:trPr>
        <w:tc>
          <w:tcPr>
            <w:tcW w:w="562" w:type="dxa"/>
          </w:tcPr>
          <w:p w:rsidR="0069534E" w:rsidRPr="00C336B6" w:rsidRDefault="0069534E" w:rsidP="001C697D">
            <w:r>
              <w:t>10</w:t>
            </w:r>
          </w:p>
        </w:tc>
        <w:tc>
          <w:tcPr>
            <w:tcW w:w="2693" w:type="dxa"/>
          </w:tcPr>
          <w:p w:rsidR="0069534E" w:rsidRPr="00C336B6" w:rsidRDefault="0069534E" w:rsidP="003D712C">
            <w:r w:rsidRPr="00C336B6">
              <w:t>Серых Дарья</w:t>
            </w:r>
          </w:p>
        </w:tc>
        <w:tc>
          <w:tcPr>
            <w:tcW w:w="2836" w:type="dxa"/>
          </w:tcPr>
          <w:p w:rsidR="0069534E" w:rsidRPr="00C336B6" w:rsidRDefault="0069534E" w:rsidP="003D712C">
            <w:r>
              <w:t>Нт-109о МИ</w:t>
            </w:r>
          </w:p>
        </w:tc>
        <w:tc>
          <w:tcPr>
            <w:tcW w:w="567" w:type="dxa"/>
          </w:tcPr>
          <w:p w:rsidR="0069534E" w:rsidRPr="00C336B6" w:rsidRDefault="0069534E" w:rsidP="003D712C">
            <w:r w:rsidRPr="00C336B6">
              <w:t>7</w:t>
            </w:r>
          </w:p>
        </w:tc>
        <w:tc>
          <w:tcPr>
            <w:tcW w:w="567" w:type="dxa"/>
          </w:tcPr>
          <w:p w:rsidR="0069534E" w:rsidRPr="00C336B6" w:rsidRDefault="0069534E" w:rsidP="003D712C">
            <w:r w:rsidRPr="00C336B6">
              <w:t>?</w:t>
            </w:r>
          </w:p>
        </w:tc>
        <w:tc>
          <w:tcPr>
            <w:tcW w:w="709" w:type="dxa"/>
          </w:tcPr>
          <w:p w:rsidR="0069534E" w:rsidRPr="00C336B6" w:rsidRDefault="0069534E" w:rsidP="003D712C">
            <w:r w:rsidRPr="00C336B6">
              <w:t>0</w:t>
            </w:r>
          </w:p>
        </w:tc>
        <w:tc>
          <w:tcPr>
            <w:tcW w:w="567" w:type="dxa"/>
          </w:tcPr>
          <w:p w:rsidR="0069534E" w:rsidRPr="00C336B6" w:rsidRDefault="0069534E" w:rsidP="003D712C">
            <w:r w:rsidRPr="00C336B6">
              <w:t>-</w:t>
            </w:r>
          </w:p>
        </w:tc>
        <w:tc>
          <w:tcPr>
            <w:tcW w:w="850" w:type="dxa"/>
          </w:tcPr>
          <w:p w:rsidR="0069534E" w:rsidRPr="00C336B6" w:rsidRDefault="0069534E" w:rsidP="003D712C">
            <w:r w:rsidRPr="00C336B6">
              <w:t>7</w:t>
            </w:r>
          </w:p>
        </w:tc>
      </w:tr>
      <w:tr w:rsidR="0069534E" w:rsidRPr="00C336B6">
        <w:trPr>
          <w:gridAfter w:val="1"/>
          <w:wAfter w:w="21" w:type="dxa"/>
        </w:trPr>
        <w:tc>
          <w:tcPr>
            <w:tcW w:w="562" w:type="dxa"/>
          </w:tcPr>
          <w:p w:rsidR="0069534E" w:rsidRPr="00C336B6" w:rsidRDefault="0069534E" w:rsidP="001C697D">
            <w:r>
              <w:t>11</w:t>
            </w:r>
          </w:p>
        </w:tc>
        <w:tc>
          <w:tcPr>
            <w:tcW w:w="2693" w:type="dxa"/>
          </w:tcPr>
          <w:p w:rsidR="0069534E" w:rsidRPr="00C336B6" w:rsidRDefault="0069534E" w:rsidP="003D712C">
            <w:r>
              <w:t>Упоров Максим</w:t>
            </w:r>
          </w:p>
        </w:tc>
        <w:tc>
          <w:tcPr>
            <w:tcW w:w="2836" w:type="dxa"/>
          </w:tcPr>
          <w:p w:rsidR="0069534E" w:rsidRPr="00C336B6" w:rsidRDefault="0069534E" w:rsidP="003D712C">
            <w:r>
              <w:t>Нт-307о МИ</w:t>
            </w:r>
          </w:p>
        </w:tc>
        <w:tc>
          <w:tcPr>
            <w:tcW w:w="567" w:type="dxa"/>
          </w:tcPr>
          <w:p w:rsidR="0069534E" w:rsidRPr="00C336B6" w:rsidRDefault="0069534E" w:rsidP="003D712C">
            <w:r>
              <w:t>-</w:t>
            </w:r>
          </w:p>
        </w:tc>
        <w:tc>
          <w:tcPr>
            <w:tcW w:w="567" w:type="dxa"/>
          </w:tcPr>
          <w:p w:rsidR="0069534E" w:rsidRPr="00C336B6" w:rsidRDefault="0069534E" w:rsidP="003D712C">
            <w:r>
              <w:t>-</w:t>
            </w:r>
          </w:p>
        </w:tc>
        <w:tc>
          <w:tcPr>
            <w:tcW w:w="709" w:type="dxa"/>
          </w:tcPr>
          <w:p w:rsidR="0069534E" w:rsidRPr="00C336B6" w:rsidRDefault="0069534E" w:rsidP="003D712C">
            <w:r>
              <w:t>2</w:t>
            </w:r>
          </w:p>
        </w:tc>
        <w:tc>
          <w:tcPr>
            <w:tcW w:w="567" w:type="dxa"/>
          </w:tcPr>
          <w:p w:rsidR="0069534E" w:rsidRPr="00C336B6" w:rsidRDefault="0069534E" w:rsidP="003D712C">
            <w:r>
              <w:t>4</w:t>
            </w:r>
          </w:p>
        </w:tc>
        <w:tc>
          <w:tcPr>
            <w:tcW w:w="850" w:type="dxa"/>
          </w:tcPr>
          <w:p w:rsidR="0069534E" w:rsidRPr="00C336B6" w:rsidRDefault="0069534E" w:rsidP="003D712C">
            <w:r>
              <w:t>6</w:t>
            </w:r>
          </w:p>
        </w:tc>
      </w:tr>
      <w:tr w:rsidR="0069534E" w:rsidRPr="00C336B6">
        <w:trPr>
          <w:gridAfter w:val="1"/>
          <w:wAfter w:w="21" w:type="dxa"/>
        </w:trPr>
        <w:tc>
          <w:tcPr>
            <w:tcW w:w="562" w:type="dxa"/>
          </w:tcPr>
          <w:p w:rsidR="0069534E" w:rsidRPr="00C336B6" w:rsidRDefault="0069534E" w:rsidP="001C697D">
            <w:r>
              <w:t>12</w:t>
            </w:r>
          </w:p>
        </w:tc>
        <w:tc>
          <w:tcPr>
            <w:tcW w:w="2693" w:type="dxa"/>
          </w:tcPr>
          <w:p w:rsidR="0069534E" w:rsidRDefault="0069534E" w:rsidP="003D712C">
            <w:r>
              <w:t>Лопатин Николай</w:t>
            </w:r>
          </w:p>
        </w:tc>
        <w:tc>
          <w:tcPr>
            <w:tcW w:w="2836" w:type="dxa"/>
          </w:tcPr>
          <w:p w:rsidR="0069534E" w:rsidRDefault="0069534E" w:rsidP="003D712C">
            <w:r>
              <w:t>Нт-307о МИ</w:t>
            </w:r>
          </w:p>
        </w:tc>
        <w:tc>
          <w:tcPr>
            <w:tcW w:w="567" w:type="dxa"/>
          </w:tcPr>
          <w:p w:rsidR="0069534E" w:rsidRPr="00C336B6" w:rsidRDefault="0069534E" w:rsidP="003D712C">
            <w:r>
              <w:t>-</w:t>
            </w:r>
          </w:p>
        </w:tc>
        <w:tc>
          <w:tcPr>
            <w:tcW w:w="567" w:type="dxa"/>
          </w:tcPr>
          <w:p w:rsidR="0069534E" w:rsidRPr="00C336B6" w:rsidRDefault="0069534E" w:rsidP="003D712C">
            <w:r>
              <w:t>-</w:t>
            </w:r>
          </w:p>
        </w:tc>
        <w:tc>
          <w:tcPr>
            <w:tcW w:w="709" w:type="dxa"/>
          </w:tcPr>
          <w:p w:rsidR="0069534E" w:rsidRPr="00C336B6" w:rsidRDefault="0069534E" w:rsidP="003D712C">
            <w:r>
              <w:t>2</w:t>
            </w:r>
          </w:p>
        </w:tc>
        <w:tc>
          <w:tcPr>
            <w:tcW w:w="567" w:type="dxa"/>
          </w:tcPr>
          <w:p w:rsidR="0069534E" w:rsidRPr="00C336B6" w:rsidRDefault="0069534E" w:rsidP="003D712C">
            <w:r>
              <w:t>4</w:t>
            </w:r>
          </w:p>
        </w:tc>
        <w:tc>
          <w:tcPr>
            <w:tcW w:w="850" w:type="dxa"/>
          </w:tcPr>
          <w:p w:rsidR="0069534E" w:rsidRPr="00C336B6" w:rsidRDefault="0069534E" w:rsidP="003D712C">
            <w:r>
              <w:t>6</w:t>
            </w:r>
          </w:p>
        </w:tc>
      </w:tr>
      <w:tr w:rsidR="0069534E" w:rsidRPr="00C336B6">
        <w:trPr>
          <w:gridAfter w:val="1"/>
          <w:wAfter w:w="21" w:type="dxa"/>
        </w:trPr>
        <w:tc>
          <w:tcPr>
            <w:tcW w:w="562" w:type="dxa"/>
          </w:tcPr>
          <w:p w:rsidR="0069534E" w:rsidRPr="00C336B6" w:rsidRDefault="0069534E" w:rsidP="001C697D">
            <w:r>
              <w:t>13</w:t>
            </w:r>
          </w:p>
        </w:tc>
        <w:tc>
          <w:tcPr>
            <w:tcW w:w="2693" w:type="dxa"/>
          </w:tcPr>
          <w:p w:rsidR="0069534E" w:rsidRDefault="0069534E" w:rsidP="003D712C">
            <w:r>
              <w:t>Желтов Георгий</w:t>
            </w:r>
          </w:p>
        </w:tc>
        <w:tc>
          <w:tcPr>
            <w:tcW w:w="2836" w:type="dxa"/>
          </w:tcPr>
          <w:p w:rsidR="0069534E" w:rsidRDefault="0069534E" w:rsidP="003D712C">
            <w:r>
              <w:t>Нт-307о МИ</w:t>
            </w:r>
          </w:p>
        </w:tc>
        <w:tc>
          <w:tcPr>
            <w:tcW w:w="567" w:type="dxa"/>
          </w:tcPr>
          <w:p w:rsidR="0069534E" w:rsidRDefault="0069534E" w:rsidP="003D712C">
            <w:r>
              <w:t>3</w:t>
            </w:r>
          </w:p>
        </w:tc>
        <w:tc>
          <w:tcPr>
            <w:tcW w:w="567" w:type="dxa"/>
          </w:tcPr>
          <w:p w:rsidR="0069534E" w:rsidRDefault="0069534E" w:rsidP="003D712C">
            <w:r>
              <w:t>2</w:t>
            </w:r>
          </w:p>
        </w:tc>
        <w:tc>
          <w:tcPr>
            <w:tcW w:w="709" w:type="dxa"/>
          </w:tcPr>
          <w:p w:rsidR="0069534E" w:rsidRDefault="0069534E" w:rsidP="003D712C">
            <w:r>
              <w:t>1</w:t>
            </w:r>
          </w:p>
        </w:tc>
        <w:tc>
          <w:tcPr>
            <w:tcW w:w="567" w:type="dxa"/>
          </w:tcPr>
          <w:p w:rsidR="0069534E" w:rsidRDefault="0069534E" w:rsidP="003D712C">
            <w:r>
              <w:t>1</w:t>
            </w:r>
          </w:p>
        </w:tc>
        <w:tc>
          <w:tcPr>
            <w:tcW w:w="850" w:type="dxa"/>
          </w:tcPr>
          <w:p w:rsidR="0069534E" w:rsidRDefault="0069534E" w:rsidP="003D712C">
            <w:r>
              <w:t>7</w:t>
            </w:r>
          </w:p>
        </w:tc>
      </w:tr>
      <w:tr w:rsidR="0069534E" w:rsidRPr="00C336B6">
        <w:trPr>
          <w:gridAfter w:val="1"/>
          <w:wAfter w:w="21" w:type="dxa"/>
        </w:trPr>
        <w:tc>
          <w:tcPr>
            <w:tcW w:w="562" w:type="dxa"/>
          </w:tcPr>
          <w:p w:rsidR="0069534E" w:rsidRPr="00C336B6" w:rsidRDefault="0069534E" w:rsidP="001C697D">
            <w:r>
              <w:t>14</w:t>
            </w:r>
          </w:p>
        </w:tc>
        <w:tc>
          <w:tcPr>
            <w:tcW w:w="2693" w:type="dxa"/>
          </w:tcPr>
          <w:p w:rsidR="0069534E" w:rsidRDefault="0069534E" w:rsidP="003D712C">
            <w:r>
              <w:t>Кладова Ульяна</w:t>
            </w:r>
          </w:p>
        </w:tc>
        <w:tc>
          <w:tcPr>
            <w:tcW w:w="2836" w:type="dxa"/>
          </w:tcPr>
          <w:p w:rsidR="0069534E" w:rsidRDefault="0069534E" w:rsidP="003D712C">
            <w:r>
              <w:t>Нт-307о МИ</w:t>
            </w:r>
          </w:p>
        </w:tc>
        <w:tc>
          <w:tcPr>
            <w:tcW w:w="567" w:type="dxa"/>
          </w:tcPr>
          <w:p w:rsidR="0069534E" w:rsidRDefault="0069534E" w:rsidP="003D712C">
            <w:r>
              <w:t>4</w:t>
            </w:r>
          </w:p>
        </w:tc>
        <w:tc>
          <w:tcPr>
            <w:tcW w:w="567" w:type="dxa"/>
          </w:tcPr>
          <w:p w:rsidR="0069534E" w:rsidRDefault="0069534E" w:rsidP="003D712C">
            <w:r>
              <w:t>3</w:t>
            </w:r>
          </w:p>
        </w:tc>
        <w:tc>
          <w:tcPr>
            <w:tcW w:w="709" w:type="dxa"/>
          </w:tcPr>
          <w:p w:rsidR="0069534E" w:rsidRDefault="0069534E" w:rsidP="003D712C">
            <w:r>
              <w:t>1</w:t>
            </w:r>
          </w:p>
        </w:tc>
        <w:tc>
          <w:tcPr>
            <w:tcW w:w="567" w:type="dxa"/>
          </w:tcPr>
          <w:p w:rsidR="0069534E" w:rsidRDefault="0069534E" w:rsidP="003D712C">
            <w:r>
              <w:t>3</w:t>
            </w:r>
          </w:p>
        </w:tc>
        <w:tc>
          <w:tcPr>
            <w:tcW w:w="850" w:type="dxa"/>
          </w:tcPr>
          <w:p w:rsidR="0069534E" w:rsidRDefault="0069534E" w:rsidP="003D712C">
            <w:r>
              <w:t>10</w:t>
            </w:r>
          </w:p>
        </w:tc>
      </w:tr>
      <w:tr w:rsidR="0069534E" w:rsidRPr="00C336B6">
        <w:trPr>
          <w:gridAfter w:val="1"/>
          <w:wAfter w:w="21" w:type="dxa"/>
        </w:trPr>
        <w:tc>
          <w:tcPr>
            <w:tcW w:w="562" w:type="dxa"/>
          </w:tcPr>
          <w:p w:rsidR="0069534E" w:rsidRPr="00C336B6" w:rsidRDefault="0069534E" w:rsidP="001C697D">
            <w:r>
              <w:t>15</w:t>
            </w:r>
          </w:p>
        </w:tc>
        <w:tc>
          <w:tcPr>
            <w:tcW w:w="2693" w:type="dxa"/>
          </w:tcPr>
          <w:p w:rsidR="0069534E" w:rsidRDefault="0069534E" w:rsidP="003D712C">
            <w:r>
              <w:t>Глазунов Вячеслав</w:t>
            </w:r>
          </w:p>
        </w:tc>
        <w:tc>
          <w:tcPr>
            <w:tcW w:w="2836" w:type="dxa"/>
          </w:tcPr>
          <w:p w:rsidR="0069534E" w:rsidRDefault="0069534E" w:rsidP="003D712C">
            <w:r>
              <w:t>Нт-307о МИ</w:t>
            </w:r>
          </w:p>
        </w:tc>
        <w:tc>
          <w:tcPr>
            <w:tcW w:w="567" w:type="dxa"/>
          </w:tcPr>
          <w:p w:rsidR="0069534E" w:rsidRDefault="0069534E" w:rsidP="003D712C"/>
        </w:tc>
        <w:tc>
          <w:tcPr>
            <w:tcW w:w="567" w:type="dxa"/>
          </w:tcPr>
          <w:p w:rsidR="0069534E" w:rsidRDefault="0069534E" w:rsidP="003D712C"/>
        </w:tc>
        <w:tc>
          <w:tcPr>
            <w:tcW w:w="709" w:type="dxa"/>
          </w:tcPr>
          <w:p w:rsidR="0069534E" w:rsidRDefault="0069534E" w:rsidP="003D712C">
            <w:r>
              <w:t>2</w:t>
            </w:r>
          </w:p>
        </w:tc>
        <w:tc>
          <w:tcPr>
            <w:tcW w:w="567" w:type="dxa"/>
          </w:tcPr>
          <w:p w:rsidR="0069534E" w:rsidRDefault="0069534E" w:rsidP="003D712C">
            <w:r>
              <w:t>4</w:t>
            </w:r>
          </w:p>
        </w:tc>
        <w:tc>
          <w:tcPr>
            <w:tcW w:w="850" w:type="dxa"/>
          </w:tcPr>
          <w:p w:rsidR="0069534E" w:rsidRDefault="0069534E" w:rsidP="003D712C"/>
        </w:tc>
      </w:tr>
    </w:tbl>
    <w:p w:rsidR="0069534E" w:rsidRDefault="0069534E"/>
    <w:sectPr w:rsidR="0069534E" w:rsidSect="00E63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E7925"/>
    <w:multiLevelType w:val="hybridMultilevel"/>
    <w:tmpl w:val="8C368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52A0"/>
    <w:rsid w:val="000F4430"/>
    <w:rsid w:val="00124E16"/>
    <w:rsid w:val="001C697D"/>
    <w:rsid w:val="002A2A68"/>
    <w:rsid w:val="002F061B"/>
    <w:rsid w:val="00334F7D"/>
    <w:rsid w:val="003528E0"/>
    <w:rsid w:val="00362B55"/>
    <w:rsid w:val="003D712C"/>
    <w:rsid w:val="0068598A"/>
    <w:rsid w:val="0069534E"/>
    <w:rsid w:val="007452A0"/>
    <w:rsid w:val="00A4681F"/>
    <w:rsid w:val="00C25EEA"/>
    <w:rsid w:val="00C314C0"/>
    <w:rsid w:val="00C336B6"/>
    <w:rsid w:val="00C67A95"/>
    <w:rsid w:val="00D5725E"/>
    <w:rsid w:val="00DC7499"/>
    <w:rsid w:val="00E63404"/>
    <w:rsid w:val="00FE1315"/>
    <w:rsid w:val="00FE5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61B"/>
    <w:rPr>
      <w:kern w:val="2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452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C697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30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108</TotalTime>
  <Pages>1</Pages>
  <Words>265</Words>
  <Characters>1514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User</cp:lastModifiedBy>
  <cp:revision>7</cp:revision>
  <dcterms:created xsi:type="dcterms:W3CDTF">2024-04-30T13:44:00Z</dcterms:created>
  <dcterms:modified xsi:type="dcterms:W3CDTF">2024-05-06T08:41:00Z</dcterms:modified>
</cp:coreProperties>
</file>